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2F" w:rsidRDefault="00384C2F" w:rsidP="009A03A2">
      <w:pPr>
        <w:spacing w:before="87"/>
        <w:ind w:left="2625"/>
        <w:rPr>
          <w:b/>
          <w:sz w:val="28"/>
          <w:lang w:val="kk-KZ"/>
        </w:rPr>
      </w:pPr>
    </w:p>
    <w:p w:rsidR="00384C2F" w:rsidRDefault="00384C2F" w:rsidP="009A03A2">
      <w:pPr>
        <w:spacing w:before="87"/>
        <w:ind w:left="2625"/>
        <w:rPr>
          <w:b/>
          <w:sz w:val="28"/>
          <w:lang w:val="kk-KZ"/>
        </w:rPr>
      </w:pPr>
    </w:p>
    <w:p w:rsidR="00384C2F" w:rsidRDefault="00384C2F" w:rsidP="009A03A2">
      <w:pPr>
        <w:spacing w:before="87"/>
        <w:ind w:left="2625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384C2F" w:rsidRPr="00BC71D3" w:rsidRDefault="00384C2F" w:rsidP="00BC71D3">
      <w:pPr>
        <w:spacing w:before="251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                 Султанбеков Касымхан Адылханович</w:t>
      </w:r>
    </w:p>
    <w:p w:rsidR="00384C2F" w:rsidRDefault="00384C2F" w:rsidP="009A03A2">
      <w:pPr>
        <w:pStyle w:val="ListParagraph"/>
        <w:numPr>
          <w:ilvl w:val="0"/>
          <w:numId w:val="6"/>
        </w:numPr>
        <w:tabs>
          <w:tab w:val="left" w:pos="3946"/>
        </w:tabs>
        <w:spacing w:before="292" w:after="44"/>
        <w:ind w:hanging="24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сведения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2"/>
        <w:gridCol w:w="3615"/>
        <w:gridCol w:w="2976"/>
      </w:tblGrid>
      <w:tr w:rsidR="00384C2F" w:rsidTr="009F196E">
        <w:trPr>
          <w:trHeight w:val="551"/>
        </w:trPr>
        <w:tc>
          <w:tcPr>
            <w:tcW w:w="2982" w:type="dxa"/>
          </w:tcPr>
          <w:p w:rsidR="00384C2F" w:rsidRPr="009F196E" w:rsidRDefault="00384C2F" w:rsidP="009F196E">
            <w:pPr>
              <w:pStyle w:val="TableParagraph"/>
              <w:ind w:left="110"/>
              <w:rPr>
                <w:sz w:val="24"/>
              </w:rPr>
            </w:pPr>
            <w:r w:rsidRPr="009F196E">
              <w:rPr>
                <w:sz w:val="24"/>
              </w:rPr>
              <w:t>дата рождения</w:t>
            </w:r>
          </w:p>
        </w:tc>
        <w:tc>
          <w:tcPr>
            <w:tcW w:w="3615" w:type="dxa"/>
          </w:tcPr>
          <w:p w:rsidR="00384C2F" w:rsidRPr="009F196E" w:rsidRDefault="00384C2F" w:rsidP="009F196E">
            <w:pPr>
              <w:pStyle w:val="TableParagraph"/>
              <w:ind w:right="1036"/>
              <w:rPr>
                <w:sz w:val="24"/>
              </w:rPr>
            </w:pPr>
            <w:r w:rsidRPr="009F196E">
              <w:rPr>
                <w:sz w:val="24"/>
              </w:rPr>
              <w:t xml:space="preserve">               19/08/1972</w:t>
            </w:r>
          </w:p>
        </w:tc>
        <w:tc>
          <w:tcPr>
            <w:tcW w:w="2976" w:type="dxa"/>
            <w:vMerge w:val="restart"/>
          </w:tcPr>
          <w:p w:rsidR="00384C2F" w:rsidRPr="009F196E" w:rsidRDefault="00384C2F" w:rsidP="009F196E">
            <w:pPr>
              <w:pStyle w:val="TableParagraph"/>
              <w:ind w:left="139"/>
              <w:rPr>
                <w:sz w:val="20"/>
                <w:lang w:val="ru-RU"/>
              </w:rPr>
            </w:pPr>
          </w:p>
          <w:p w:rsidR="00384C2F" w:rsidRPr="009F196E" w:rsidRDefault="00384C2F" w:rsidP="009F196E">
            <w:pPr>
              <w:pStyle w:val="TableParagraph"/>
              <w:ind w:left="139"/>
              <w:rPr>
                <w:sz w:val="20"/>
                <w:lang w:val="ru-RU"/>
              </w:rPr>
            </w:pPr>
          </w:p>
          <w:p w:rsidR="00384C2F" w:rsidRPr="009F196E" w:rsidRDefault="00384C2F" w:rsidP="009F196E">
            <w:pPr>
              <w:pStyle w:val="TableParagraph"/>
              <w:ind w:left="139"/>
              <w:rPr>
                <w:sz w:val="20"/>
                <w:lang w:val="ru-RU"/>
              </w:rPr>
            </w:pPr>
            <w:r w:rsidRPr="009F196E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6" o:spid="_x0000_i1027" type="#_x0000_t75" style="width:129.75pt;height:156.75pt;visibility:visible">
                  <v:imagedata r:id="rId7" o:title=""/>
                </v:shape>
              </w:pict>
            </w:r>
          </w:p>
        </w:tc>
      </w:tr>
      <w:tr w:rsidR="00384C2F" w:rsidRPr="00793939" w:rsidTr="009F196E">
        <w:trPr>
          <w:trHeight w:val="552"/>
        </w:trPr>
        <w:tc>
          <w:tcPr>
            <w:tcW w:w="2982" w:type="dxa"/>
          </w:tcPr>
          <w:p w:rsidR="00384C2F" w:rsidRPr="009F196E" w:rsidRDefault="00384C2F" w:rsidP="009F196E">
            <w:pPr>
              <w:pStyle w:val="TableParagraph"/>
              <w:ind w:left="110"/>
              <w:rPr>
                <w:sz w:val="24"/>
              </w:rPr>
            </w:pPr>
            <w:r w:rsidRPr="009F196E">
              <w:rPr>
                <w:sz w:val="24"/>
              </w:rPr>
              <w:t>должность</w:t>
            </w:r>
          </w:p>
        </w:tc>
        <w:tc>
          <w:tcPr>
            <w:tcW w:w="3615" w:type="dxa"/>
          </w:tcPr>
          <w:p w:rsidR="00384C2F" w:rsidRPr="009F196E" w:rsidRDefault="00384C2F" w:rsidP="009F196E">
            <w:pPr>
              <w:pStyle w:val="TableParagraph"/>
              <w:ind w:left="115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 xml:space="preserve">        и.о доцента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384C2F" w:rsidRPr="009F196E" w:rsidRDefault="00384C2F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384C2F" w:rsidTr="009F196E">
        <w:trPr>
          <w:trHeight w:val="551"/>
        </w:trPr>
        <w:tc>
          <w:tcPr>
            <w:tcW w:w="2982" w:type="dxa"/>
          </w:tcPr>
          <w:p w:rsidR="00384C2F" w:rsidRPr="009F196E" w:rsidRDefault="00384C2F" w:rsidP="009F196E">
            <w:pPr>
              <w:pStyle w:val="TableParagraph"/>
              <w:ind w:left="110"/>
              <w:rPr>
                <w:sz w:val="24"/>
              </w:rPr>
            </w:pPr>
            <w:r w:rsidRPr="009F196E">
              <w:rPr>
                <w:sz w:val="24"/>
              </w:rPr>
              <w:t>ученая степень</w:t>
            </w:r>
          </w:p>
        </w:tc>
        <w:tc>
          <w:tcPr>
            <w:tcW w:w="3615" w:type="dxa"/>
          </w:tcPr>
          <w:p w:rsidR="00384C2F" w:rsidRPr="009F196E" w:rsidRDefault="00384C2F" w:rsidP="009F196E">
            <w:pPr>
              <w:pStyle w:val="TableParagraph"/>
              <w:ind w:left="8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Кандидат медицинских наук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384C2F" w:rsidRPr="009F196E" w:rsidRDefault="00384C2F" w:rsidP="00990C9C">
            <w:pPr>
              <w:rPr>
                <w:sz w:val="2"/>
                <w:szCs w:val="2"/>
              </w:rPr>
            </w:pPr>
          </w:p>
        </w:tc>
      </w:tr>
      <w:tr w:rsidR="00384C2F" w:rsidTr="009F196E">
        <w:trPr>
          <w:trHeight w:val="2116"/>
        </w:trPr>
        <w:tc>
          <w:tcPr>
            <w:tcW w:w="2982" w:type="dxa"/>
          </w:tcPr>
          <w:p w:rsidR="00384C2F" w:rsidRPr="009F196E" w:rsidRDefault="00384C2F" w:rsidP="009F196E">
            <w:pPr>
              <w:pStyle w:val="TableParagraph"/>
              <w:ind w:left="110"/>
              <w:rPr>
                <w:sz w:val="24"/>
              </w:rPr>
            </w:pPr>
            <w:r w:rsidRPr="009F196E">
              <w:rPr>
                <w:sz w:val="24"/>
              </w:rPr>
              <w:t>ученое звание</w:t>
            </w:r>
          </w:p>
        </w:tc>
        <w:tc>
          <w:tcPr>
            <w:tcW w:w="3615" w:type="dxa"/>
          </w:tcPr>
          <w:p w:rsidR="00384C2F" w:rsidRPr="009F196E" w:rsidRDefault="00384C2F" w:rsidP="009F196E">
            <w:pPr>
              <w:pStyle w:val="TableParagraph"/>
              <w:ind w:left="8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384C2F" w:rsidRPr="009F196E" w:rsidRDefault="00384C2F" w:rsidP="00990C9C">
            <w:pPr>
              <w:rPr>
                <w:sz w:val="2"/>
                <w:szCs w:val="2"/>
              </w:rPr>
            </w:pPr>
          </w:p>
        </w:tc>
      </w:tr>
    </w:tbl>
    <w:p w:rsidR="00384C2F" w:rsidRDefault="00384C2F" w:rsidP="009A03A2">
      <w:pPr>
        <w:rPr>
          <w:b/>
          <w:sz w:val="20"/>
          <w:lang w:val="kk-KZ"/>
        </w:rPr>
      </w:pPr>
    </w:p>
    <w:p w:rsidR="00384C2F" w:rsidRPr="009A03A2" w:rsidRDefault="00384C2F" w:rsidP="009A03A2">
      <w:pPr>
        <w:rPr>
          <w:b/>
          <w:sz w:val="20"/>
          <w:lang w:val="kk-KZ"/>
        </w:rPr>
      </w:pPr>
    </w:p>
    <w:p w:rsidR="00384C2F" w:rsidRDefault="00384C2F" w:rsidP="009A03A2">
      <w:pPr>
        <w:spacing w:before="6"/>
        <w:rPr>
          <w:b/>
          <w:sz w:val="16"/>
        </w:rPr>
      </w:pPr>
    </w:p>
    <w:p w:rsidR="00384C2F" w:rsidRDefault="00384C2F" w:rsidP="009A03A2">
      <w:pPr>
        <w:pStyle w:val="ListParagraph"/>
        <w:numPr>
          <w:ilvl w:val="0"/>
          <w:numId w:val="6"/>
        </w:numPr>
        <w:tabs>
          <w:tab w:val="left" w:pos="4316"/>
        </w:tabs>
        <w:spacing w:before="90"/>
        <w:ind w:left="4315"/>
        <w:rPr>
          <w:b/>
          <w:sz w:val="24"/>
        </w:rPr>
      </w:pPr>
      <w:r>
        <w:rPr>
          <w:b/>
          <w:sz w:val="24"/>
        </w:rPr>
        <w:t>Образование</w:t>
      </w:r>
    </w:p>
    <w:p w:rsidR="00384C2F" w:rsidRDefault="00384C2F" w:rsidP="009A03A2">
      <w:pPr>
        <w:spacing w:before="4" w:after="1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1"/>
        <w:gridCol w:w="1767"/>
        <w:gridCol w:w="3347"/>
        <w:gridCol w:w="1911"/>
        <w:gridCol w:w="1719"/>
      </w:tblGrid>
      <w:tr w:rsidR="00384C2F" w:rsidTr="009F196E">
        <w:trPr>
          <w:trHeight w:val="551"/>
        </w:trPr>
        <w:tc>
          <w:tcPr>
            <w:tcW w:w="831" w:type="dxa"/>
          </w:tcPr>
          <w:p w:rsidR="00384C2F" w:rsidRPr="009F196E" w:rsidRDefault="00384C2F" w:rsidP="009F196E">
            <w:pPr>
              <w:pStyle w:val="TableParagraph"/>
              <w:ind w:left="3"/>
              <w:rPr>
                <w:sz w:val="24"/>
              </w:rPr>
            </w:pPr>
            <w:r w:rsidRPr="009F196E">
              <w:rPr>
                <w:sz w:val="24"/>
              </w:rPr>
              <w:t>№</w:t>
            </w:r>
          </w:p>
          <w:p w:rsidR="00384C2F" w:rsidRPr="009F196E" w:rsidRDefault="00384C2F" w:rsidP="009F196E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 w:rsidRPr="009F196E"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384C2F" w:rsidRPr="009F196E" w:rsidRDefault="00384C2F" w:rsidP="009F196E">
            <w:pPr>
              <w:pStyle w:val="TableParagraph"/>
              <w:ind w:left="106" w:right="90"/>
              <w:rPr>
                <w:sz w:val="24"/>
              </w:rPr>
            </w:pPr>
            <w:r w:rsidRPr="009F196E">
              <w:rPr>
                <w:sz w:val="24"/>
              </w:rPr>
              <w:t>Год окончания</w:t>
            </w:r>
          </w:p>
        </w:tc>
        <w:tc>
          <w:tcPr>
            <w:tcW w:w="3347" w:type="dxa"/>
          </w:tcPr>
          <w:p w:rsidR="00384C2F" w:rsidRPr="009F196E" w:rsidRDefault="00384C2F" w:rsidP="009F196E">
            <w:pPr>
              <w:pStyle w:val="TableParagraph"/>
              <w:ind w:left="465" w:right="453"/>
              <w:rPr>
                <w:sz w:val="24"/>
              </w:rPr>
            </w:pPr>
            <w:r w:rsidRPr="009F196E">
              <w:rPr>
                <w:sz w:val="24"/>
              </w:rPr>
              <w:t>Официальное название</w:t>
            </w:r>
          </w:p>
          <w:p w:rsidR="00384C2F" w:rsidRPr="009F196E" w:rsidRDefault="00384C2F" w:rsidP="009F196E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r w:rsidRPr="009F196E">
              <w:rPr>
                <w:sz w:val="24"/>
              </w:rPr>
              <w:t>учебного заведения</w:t>
            </w:r>
          </w:p>
        </w:tc>
        <w:tc>
          <w:tcPr>
            <w:tcW w:w="1911" w:type="dxa"/>
          </w:tcPr>
          <w:p w:rsidR="00384C2F" w:rsidRPr="009F196E" w:rsidRDefault="00384C2F" w:rsidP="009F196E">
            <w:pPr>
              <w:pStyle w:val="TableParagraph"/>
              <w:ind w:left="124" w:right="113"/>
              <w:rPr>
                <w:sz w:val="24"/>
              </w:rPr>
            </w:pPr>
            <w:r w:rsidRPr="009F196E">
              <w:rPr>
                <w:sz w:val="24"/>
              </w:rPr>
              <w:t>Специальность/</w:t>
            </w:r>
          </w:p>
          <w:p w:rsidR="00384C2F" w:rsidRPr="009F196E" w:rsidRDefault="00384C2F" w:rsidP="009F196E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r w:rsidRPr="009F196E">
              <w:rPr>
                <w:sz w:val="24"/>
              </w:rPr>
              <w:t>направление</w:t>
            </w:r>
          </w:p>
        </w:tc>
        <w:tc>
          <w:tcPr>
            <w:tcW w:w="1719" w:type="dxa"/>
          </w:tcPr>
          <w:p w:rsidR="00384C2F" w:rsidRPr="009F196E" w:rsidRDefault="00384C2F" w:rsidP="009F196E">
            <w:pPr>
              <w:pStyle w:val="TableParagraph"/>
              <w:ind w:left="89" w:right="77"/>
              <w:rPr>
                <w:sz w:val="24"/>
              </w:rPr>
            </w:pPr>
            <w:r w:rsidRPr="009F196E">
              <w:rPr>
                <w:sz w:val="24"/>
              </w:rPr>
              <w:t>Квалификация</w:t>
            </w:r>
          </w:p>
        </w:tc>
      </w:tr>
      <w:tr w:rsidR="00384C2F" w:rsidTr="009F196E">
        <w:trPr>
          <w:trHeight w:val="1104"/>
        </w:trPr>
        <w:tc>
          <w:tcPr>
            <w:tcW w:w="831" w:type="dxa"/>
          </w:tcPr>
          <w:p w:rsidR="00384C2F" w:rsidRPr="009F196E" w:rsidRDefault="00384C2F" w:rsidP="009F196E">
            <w:pPr>
              <w:pStyle w:val="TableParagraph"/>
              <w:ind w:left="264"/>
              <w:rPr>
                <w:sz w:val="24"/>
              </w:rPr>
            </w:pPr>
            <w:r w:rsidRPr="009F196E"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384C2F" w:rsidRPr="009F196E" w:rsidRDefault="00384C2F" w:rsidP="009F196E">
            <w:pPr>
              <w:pStyle w:val="TableParagraph"/>
              <w:ind w:left="99" w:right="90"/>
              <w:rPr>
                <w:sz w:val="24"/>
                <w:lang w:val="ru-RU"/>
              </w:rPr>
            </w:pPr>
            <w:r w:rsidRPr="009F196E">
              <w:rPr>
                <w:sz w:val="24"/>
              </w:rPr>
              <w:t>199</w:t>
            </w:r>
            <w:r w:rsidRPr="009F196E">
              <w:rPr>
                <w:sz w:val="24"/>
                <w:lang w:val="ru-RU"/>
              </w:rPr>
              <w:t>6</w:t>
            </w:r>
          </w:p>
        </w:tc>
        <w:tc>
          <w:tcPr>
            <w:tcW w:w="3347" w:type="dxa"/>
          </w:tcPr>
          <w:p w:rsidR="00384C2F" w:rsidRPr="009F196E" w:rsidRDefault="00384C2F" w:rsidP="009F196E">
            <w:pPr>
              <w:pStyle w:val="TableParagraph"/>
              <w:ind w:left="1099" w:right="98" w:hanging="990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 xml:space="preserve">                 Акмолинский Государственный медицинский институт.</w:t>
            </w:r>
          </w:p>
          <w:p w:rsidR="00384C2F" w:rsidRPr="009F196E" w:rsidRDefault="00384C2F" w:rsidP="009F196E">
            <w:pPr>
              <w:pStyle w:val="TableParagraph"/>
              <w:ind w:left="1099" w:right="98" w:hanging="990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 xml:space="preserve">                 г.Акмола</w:t>
            </w:r>
          </w:p>
        </w:tc>
        <w:tc>
          <w:tcPr>
            <w:tcW w:w="1911" w:type="dxa"/>
          </w:tcPr>
          <w:p w:rsidR="00384C2F" w:rsidRPr="009F196E" w:rsidRDefault="00384C2F" w:rsidP="009F196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Лечебное</w:t>
            </w:r>
          </w:p>
          <w:p w:rsidR="00384C2F" w:rsidRPr="009F196E" w:rsidRDefault="00384C2F" w:rsidP="009F196E">
            <w:pPr>
              <w:pStyle w:val="TableParagraph"/>
              <w:ind w:left="109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дело</w:t>
            </w:r>
          </w:p>
        </w:tc>
        <w:tc>
          <w:tcPr>
            <w:tcW w:w="1719" w:type="dxa"/>
          </w:tcPr>
          <w:p w:rsidR="00384C2F" w:rsidRPr="009F196E" w:rsidRDefault="00384C2F" w:rsidP="009F196E">
            <w:pPr>
              <w:pStyle w:val="TableParagraph"/>
              <w:ind w:left="89" w:right="76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Врач</w:t>
            </w:r>
          </w:p>
        </w:tc>
      </w:tr>
    </w:tbl>
    <w:p w:rsidR="00384C2F" w:rsidRDefault="00384C2F" w:rsidP="009A03A2">
      <w:pPr>
        <w:rPr>
          <w:b/>
          <w:sz w:val="20"/>
        </w:rPr>
      </w:pPr>
    </w:p>
    <w:p w:rsidR="00384C2F" w:rsidRDefault="00384C2F" w:rsidP="009A03A2">
      <w:pPr>
        <w:spacing w:before="11"/>
        <w:rPr>
          <w:b/>
          <w:sz w:val="16"/>
        </w:rPr>
      </w:pPr>
    </w:p>
    <w:p w:rsidR="00384C2F" w:rsidRDefault="00384C2F" w:rsidP="009A03A2">
      <w:pPr>
        <w:pStyle w:val="ListParagraph"/>
        <w:numPr>
          <w:ilvl w:val="0"/>
          <w:numId w:val="6"/>
        </w:numPr>
        <w:tabs>
          <w:tab w:val="left" w:pos="2966"/>
        </w:tabs>
        <w:spacing w:before="90"/>
        <w:ind w:left="2965" w:hanging="244"/>
        <w:rPr>
          <w:b/>
          <w:sz w:val="24"/>
        </w:rPr>
      </w:pPr>
      <w:r>
        <w:rPr>
          <w:b/>
          <w:sz w:val="24"/>
        </w:rPr>
        <w:t>Опыт научно-педагогической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</w:p>
    <w:p w:rsidR="00384C2F" w:rsidRDefault="00384C2F" w:rsidP="009A03A2">
      <w:pPr>
        <w:spacing w:before="4" w:after="1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4960"/>
        <w:gridCol w:w="1949"/>
      </w:tblGrid>
      <w:tr w:rsidR="00384C2F" w:rsidTr="009F196E">
        <w:trPr>
          <w:trHeight w:val="830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9F196E"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384C2F" w:rsidRPr="009F196E" w:rsidRDefault="00384C2F" w:rsidP="009F196E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r w:rsidRPr="009F196E">
              <w:rPr>
                <w:sz w:val="24"/>
              </w:rPr>
              <w:t>Период работы (годы)</w:t>
            </w:r>
          </w:p>
        </w:tc>
        <w:tc>
          <w:tcPr>
            <w:tcW w:w="4960" w:type="dxa"/>
          </w:tcPr>
          <w:p w:rsidR="00384C2F" w:rsidRPr="009F196E" w:rsidRDefault="00384C2F" w:rsidP="009F196E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384C2F" w:rsidRPr="009F196E" w:rsidRDefault="00384C2F" w:rsidP="009F196E">
            <w:pPr>
              <w:pStyle w:val="TableParagraph"/>
              <w:ind w:left="188" w:right="168"/>
              <w:rPr>
                <w:sz w:val="24"/>
              </w:rPr>
            </w:pPr>
            <w:r w:rsidRPr="009F196E">
              <w:rPr>
                <w:sz w:val="24"/>
              </w:rPr>
              <w:t>Должность</w:t>
            </w:r>
          </w:p>
        </w:tc>
      </w:tr>
      <w:tr w:rsidR="00384C2F" w:rsidTr="009F196E">
        <w:trPr>
          <w:trHeight w:val="551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ind w:left="226" w:right="217"/>
              <w:rPr>
                <w:sz w:val="24"/>
              </w:rPr>
            </w:pPr>
            <w:r w:rsidRPr="009F196E"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384C2F" w:rsidRPr="009F196E" w:rsidRDefault="00384C2F" w:rsidP="00990C9C">
            <w:pPr>
              <w:pStyle w:val="TableParagraph"/>
              <w:rPr>
                <w:sz w:val="23"/>
                <w:lang w:val="ru-RU"/>
              </w:rPr>
            </w:pPr>
            <w:r w:rsidRPr="009F196E">
              <w:rPr>
                <w:sz w:val="23"/>
                <w:lang w:val="ru-RU"/>
              </w:rPr>
              <w:t>2010 по н/в</w:t>
            </w:r>
          </w:p>
          <w:p w:rsidR="00384C2F" w:rsidRPr="009F196E" w:rsidRDefault="00384C2F" w:rsidP="009F196E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ru-RU"/>
              </w:rPr>
            </w:pPr>
          </w:p>
        </w:tc>
        <w:tc>
          <w:tcPr>
            <w:tcW w:w="4960" w:type="dxa"/>
          </w:tcPr>
          <w:p w:rsidR="00384C2F" w:rsidRPr="009F196E" w:rsidRDefault="00384C2F" w:rsidP="009F196E">
            <w:pPr>
              <w:pStyle w:val="TableParagraph"/>
              <w:spacing w:line="267" w:lineRule="exact"/>
              <w:ind w:left="309" w:right="295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Южно-Казахстанская Государственная Медицинская Академия</w:t>
            </w:r>
          </w:p>
        </w:tc>
        <w:tc>
          <w:tcPr>
            <w:tcW w:w="1949" w:type="dxa"/>
          </w:tcPr>
          <w:p w:rsidR="00384C2F" w:rsidRPr="009F196E" w:rsidRDefault="00384C2F" w:rsidP="009F196E">
            <w:pPr>
              <w:pStyle w:val="TableParagraph"/>
              <w:ind w:left="188" w:right="173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и.о доцента</w:t>
            </w:r>
          </w:p>
        </w:tc>
      </w:tr>
    </w:tbl>
    <w:p w:rsidR="00384C2F" w:rsidRDefault="00384C2F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>Общий стаж</w:t>
      </w:r>
      <w:r>
        <w:rPr>
          <w:sz w:val="24"/>
          <w:lang w:val="ru-RU"/>
        </w:rPr>
        <w:t xml:space="preserve"> научно-педагогической работы 8</w:t>
      </w:r>
      <w:r w:rsidRPr="009A03A2">
        <w:rPr>
          <w:sz w:val="24"/>
          <w:lang w:val="ru-RU"/>
        </w:rPr>
        <w:t xml:space="preserve"> лет</w:t>
      </w:r>
    </w:p>
    <w:p w:rsidR="00384C2F" w:rsidRDefault="00384C2F" w:rsidP="009A03A2">
      <w:pPr>
        <w:ind w:left="219"/>
        <w:rPr>
          <w:sz w:val="24"/>
          <w:lang w:val="ru-RU"/>
        </w:rPr>
      </w:pPr>
    </w:p>
    <w:p w:rsidR="00384C2F" w:rsidRDefault="00384C2F" w:rsidP="009A03A2">
      <w:pPr>
        <w:ind w:left="219"/>
        <w:rPr>
          <w:sz w:val="24"/>
          <w:lang w:val="ru-RU"/>
        </w:rPr>
      </w:pPr>
    </w:p>
    <w:p w:rsidR="00384C2F" w:rsidRDefault="00384C2F" w:rsidP="009A03A2">
      <w:pPr>
        <w:ind w:left="219"/>
        <w:rPr>
          <w:sz w:val="24"/>
          <w:lang w:val="ru-RU"/>
        </w:rPr>
      </w:pPr>
    </w:p>
    <w:p w:rsidR="00384C2F" w:rsidRPr="009A03A2" w:rsidRDefault="00384C2F" w:rsidP="009A03A2">
      <w:pPr>
        <w:ind w:left="219"/>
        <w:rPr>
          <w:sz w:val="24"/>
          <w:lang w:val="ru-RU"/>
        </w:rPr>
      </w:pPr>
    </w:p>
    <w:p w:rsidR="00384C2F" w:rsidRDefault="00384C2F" w:rsidP="009A03A2">
      <w:pPr>
        <w:pStyle w:val="ListParagraph"/>
        <w:numPr>
          <w:ilvl w:val="0"/>
          <w:numId w:val="6"/>
        </w:numPr>
        <w:tabs>
          <w:tab w:val="left" w:pos="3432"/>
        </w:tabs>
        <w:spacing w:before="71"/>
        <w:ind w:left="3431" w:hanging="244"/>
        <w:rPr>
          <w:b/>
          <w:sz w:val="24"/>
        </w:rPr>
      </w:pPr>
      <w:r>
        <w:rPr>
          <w:b/>
          <w:sz w:val="24"/>
        </w:rPr>
        <w:t>Преподаваемые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84C2F" w:rsidRDefault="00384C2F" w:rsidP="009A03A2">
      <w:pPr>
        <w:rPr>
          <w:b/>
          <w:sz w:val="20"/>
        </w:rPr>
      </w:pPr>
    </w:p>
    <w:p w:rsidR="00384C2F" w:rsidRDefault="00384C2F" w:rsidP="009A03A2">
      <w:pPr>
        <w:spacing w:before="4" w:after="1"/>
        <w:rPr>
          <w:b/>
          <w:sz w:val="1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5"/>
      </w:tblGrid>
      <w:tr w:rsidR="00384C2F" w:rsidTr="009F196E">
        <w:trPr>
          <w:trHeight w:val="277"/>
        </w:trPr>
        <w:tc>
          <w:tcPr>
            <w:tcW w:w="9575" w:type="dxa"/>
          </w:tcPr>
          <w:p w:rsidR="00384C2F" w:rsidRPr="009F196E" w:rsidRDefault="00384C2F" w:rsidP="009F196E">
            <w:pPr>
              <w:pStyle w:val="TableParagraph"/>
              <w:spacing w:line="258" w:lineRule="exact"/>
              <w:ind w:left="267" w:right="254"/>
              <w:rPr>
                <w:sz w:val="24"/>
              </w:rPr>
            </w:pPr>
            <w:r w:rsidRPr="009F196E">
              <w:rPr>
                <w:sz w:val="24"/>
              </w:rPr>
              <w:t>Наименование</w:t>
            </w:r>
          </w:p>
        </w:tc>
      </w:tr>
      <w:tr w:rsidR="00384C2F" w:rsidTr="009F196E">
        <w:trPr>
          <w:trHeight w:val="278"/>
        </w:trPr>
        <w:tc>
          <w:tcPr>
            <w:tcW w:w="9575" w:type="dxa"/>
          </w:tcPr>
          <w:p w:rsidR="00384C2F" w:rsidRPr="009F196E" w:rsidRDefault="00384C2F" w:rsidP="009F196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Менеджмент  и маркетинг</w:t>
            </w:r>
          </w:p>
        </w:tc>
      </w:tr>
      <w:tr w:rsidR="00384C2F" w:rsidRPr="00BC71D3" w:rsidTr="009F196E">
        <w:trPr>
          <w:trHeight w:val="273"/>
        </w:trPr>
        <w:tc>
          <w:tcPr>
            <w:tcW w:w="9575" w:type="dxa"/>
          </w:tcPr>
          <w:p w:rsidR="00384C2F" w:rsidRPr="009F196E" w:rsidRDefault="00384C2F" w:rsidP="009F196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 xml:space="preserve">  Биоэтика</w:t>
            </w:r>
          </w:p>
        </w:tc>
      </w:tr>
      <w:tr w:rsidR="00384C2F" w:rsidTr="009F196E">
        <w:trPr>
          <w:trHeight w:val="277"/>
        </w:trPr>
        <w:tc>
          <w:tcPr>
            <w:tcW w:w="9575" w:type="dxa"/>
          </w:tcPr>
          <w:p w:rsidR="00384C2F" w:rsidRPr="009F196E" w:rsidRDefault="00384C2F" w:rsidP="009F196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Внутренний аудит и экспертиза</w:t>
            </w:r>
          </w:p>
        </w:tc>
      </w:tr>
    </w:tbl>
    <w:p w:rsidR="00384C2F" w:rsidRDefault="00384C2F" w:rsidP="009A03A2">
      <w:pPr>
        <w:rPr>
          <w:b/>
          <w:sz w:val="26"/>
          <w:lang w:val="kk-KZ"/>
        </w:rPr>
      </w:pPr>
    </w:p>
    <w:p w:rsidR="00384C2F" w:rsidRPr="009A03A2" w:rsidRDefault="00384C2F" w:rsidP="009A03A2">
      <w:pPr>
        <w:rPr>
          <w:b/>
          <w:sz w:val="26"/>
          <w:lang w:val="kk-KZ"/>
        </w:rPr>
      </w:pPr>
    </w:p>
    <w:p w:rsidR="00384C2F" w:rsidRDefault="00384C2F" w:rsidP="009A03A2">
      <w:pPr>
        <w:spacing w:before="9"/>
        <w:rPr>
          <w:b/>
          <w:sz w:val="28"/>
        </w:rPr>
      </w:pPr>
    </w:p>
    <w:p w:rsidR="00384C2F" w:rsidRDefault="00384C2F" w:rsidP="009A03A2">
      <w:pPr>
        <w:pStyle w:val="ListParagraph"/>
        <w:numPr>
          <w:ilvl w:val="0"/>
          <w:numId w:val="6"/>
        </w:numPr>
        <w:tabs>
          <w:tab w:val="left" w:pos="3836"/>
        </w:tabs>
        <w:ind w:left="3835" w:right="51" w:hanging="240"/>
        <w:rPr>
          <w:b/>
          <w:sz w:val="24"/>
        </w:rPr>
      </w:pPr>
      <w:r>
        <w:rPr>
          <w:b/>
          <w:sz w:val="24"/>
        </w:rPr>
        <w:t>Методическая работа</w:t>
      </w:r>
    </w:p>
    <w:p w:rsidR="00384C2F" w:rsidRDefault="00384C2F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3260"/>
        <w:gridCol w:w="5531"/>
      </w:tblGrid>
      <w:tr w:rsidR="00384C2F" w:rsidTr="009F196E">
        <w:trPr>
          <w:trHeight w:val="551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ind w:left="4"/>
              <w:rPr>
                <w:sz w:val="24"/>
              </w:rPr>
            </w:pPr>
            <w:r w:rsidRPr="009F196E">
              <w:rPr>
                <w:sz w:val="24"/>
              </w:rPr>
              <w:t>№</w:t>
            </w:r>
          </w:p>
          <w:p w:rsidR="00384C2F" w:rsidRPr="009F196E" w:rsidRDefault="00384C2F" w:rsidP="009F196E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9F196E"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384C2F" w:rsidRPr="009F196E" w:rsidRDefault="00384C2F" w:rsidP="009F196E">
            <w:pPr>
              <w:pStyle w:val="TableParagraph"/>
              <w:ind w:left="878"/>
              <w:rPr>
                <w:sz w:val="24"/>
              </w:rPr>
            </w:pPr>
            <w:r w:rsidRPr="009F196E">
              <w:rPr>
                <w:sz w:val="24"/>
              </w:rPr>
              <w:t>Наименование</w:t>
            </w:r>
          </w:p>
        </w:tc>
        <w:tc>
          <w:tcPr>
            <w:tcW w:w="5531" w:type="dxa"/>
          </w:tcPr>
          <w:p w:rsidR="00384C2F" w:rsidRPr="009F196E" w:rsidRDefault="00384C2F" w:rsidP="009F196E">
            <w:pPr>
              <w:pStyle w:val="TableParagraph"/>
              <w:ind w:left="276" w:right="267"/>
              <w:rPr>
                <w:sz w:val="24"/>
              </w:rPr>
            </w:pPr>
            <w:r w:rsidRPr="009F196E">
              <w:rPr>
                <w:sz w:val="24"/>
              </w:rPr>
              <w:t>Результат</w:t>
            </w:r>
          </w:p>
        </w:tc>
      </w:tr>
      <w:tr w:rsidR="00384C2F" w:rsidRPr="00B75342" w:rsidTr="009F196E">
        <w:trPr>
          <w:trHeight w:val="830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 w:rsidRPr="009F196E"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384C2F" w:rsidRPr="009F196E" w:rsidRDefault="00384C2F" w:rsidP="009F196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9F196E">
              <w:rPr>
                <w:sz w:val="24"/>
              </w:rPr>
              <w:t>Рабочие программы учебных дисциплин</w:t>
            </w:r>
          </w:p>
        </w:tc>
        <w:tc>
          <w:tcPr>
            <w:tcW w:w="5531" w:type="dxa"/>
          </w:tcPr>
          <w:p w:rsidR="00384C2F" w:rsidRPr="009F196E" w:rsidRDefault="00384C2F" w:rsidP="009F196E">
            <w:pPr>
              <w:pStyle w:val="TableParagraph"/>
              <w:spacing w:line="237" w:lineRule="auto"/>
              <w:ind w:left="240" w:right="232" w:hanging="2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Ежегодно разрабатываются, актуализируются и представляются для утверждения РПД по биоэтике и  меркетингу.</w:t>
            </w:r>
          </w:p>
        </w:tc>
      </w:tr>
      <w:tr w:rsidR="00384C2F" w:rsidTr="009F196E">
        <w:trPr>
          <w:trHeight w:val="552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ind w:left="229" w:right="217"/>
              <w:rPr>
                <w:sz w:val="24"/>
              </w:rPr>
            </w:pPr>
            <w:r w:rsidRPr="009F196E">
              <w:rPr>
                <w:sz w:val="24"/>
              </w:rPr>
              <w:t>5.2</w:t>
            </w:r>
          </w:p>
        </w:tc>
        <w:tc>
          <w:tcPr>
            <w:tcW w:w="3260" w:type="dxa"/>
          </w:tcPr>
          <w:p w:rsidR="00384C2F" w:rsidRPr="009F196E" w:rsidRDefault="00384C2F" w:rsidP="009F196E">
            <w:pPr>
              <w:pStyle w:val="TableParagraph"/>
              <w:ind w:left="110"/>
              <w:rPr>
                <w:sz w:val="24"/>
              </w:rPr>
            </w:pPr>
            <w:r w:rsidRPr="009F196E">
              <w:rPr>
                <w:sz w:val="24"/>
              </w:rPr>
              <w:t>Программы практик</w:t>
            </w:r>
          </w:p>
        </w:tc>
        <w:tc>
          <w:tcPr>
            <w:tcW w:w="5531" w:type="dxa"/>
          </w:tcPr>
          <w:p w:rsidR="00384C2F" w:rsidRPr="009F196E" w:rsidRDefault="00384C2F" w:rsidP="009F196E">
            <w:pPr>
              <w:pStyle w:val="TableParagraph"/>
              <w:ind w:left="15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</w:tr>
      <w:tr w:rsidR="00384C2F" w:rsidRPr="00B75342" w:rsidTr="009F196E">
        <w:trPr>
          <w:trHeight w:val="829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ind w:left="229" w:right="217"/>
              <w:rPr>
                <w:sz w:val="24"/>
              </w:rPr>
            </w:pPr>
            <w:r w:rsidRPr="009F196E">
              <w:rPr>
                <w:sz w:val="24"/>
              </w:rPr>
              <w:t>5.3</w:t>
            </w:r>
          </w:p>
        </w:tc>
        <w:tc>
          <w:tcPr>
            <w:tcW w:w="3260" w:type="dxa"/>
          </w:tcPr>
          <w:p w:rsidR="00384C2F" w:rsidRPr="009F196E" w:rsidRDefault="00384C2F" w:rsidP="009F196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Подготовка</w:t>
            </w:r>
            <w:r w:rsidRPr="009F196E">
              <w:rPr>
                <w:spacing w:val="-11"/>
                <w:sz w:val="24"/>
                <w:lang w:val="ru-RU"/>
              </w:rPr>
              <w:t xml:space="preserve"> </w:t>
            </w:r>
            <w:r w:rsidRPr="009F196E">
              <w:rPr>
                <w:sz w:val="24"/>
                <w:lang w:val="ru-RU"/>
              </w:rPr>
              <w:t>учебников,</w:t>
            </w:r>
          </w:p>
          <w:p w:rsidR="00384C2F" w:rsidRPr="009F196E" w:rsidRDefault="00384C2F" w:rsidP="009F196E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учебных пособий, учебно- методических</w:t>
            </w:r>
            <w:r w:rsidRPr="009F196E">
              <w:rPr>
                <w:spacing w:val="-3"/>
                <w:sz w:val="24"/>
                <w:lang w:val="ru-RU"/>
              </w:rPr>
              <w:t xml:space="preserve"> </w:t>
            </w:r>
            <w:r w:rsidRPr="009F196E">
              <w:rPr>
                <w:sz w:val="24"/>
                <w:lang w:val="ru-RU"/>
              </w:rPr>
              <w:t>пособий</w:t>
            </w:r>
          </w:p>
        </w:tc>
        <w:tc>
          <w:tcPr>
            <w:tcW w:w="5531" w:type="dxa"/>
          </w:tcPr>
          <w:p w:rsidR="00384C2F" w:rsidRPr="009F196E" w:rsidRDefault="00384C2F" w:rsidP="009F196E">
            <w:pPr>
              <w:pStyle w:val="TableParagraph"/>
              <w:spacing w:line="242" w:lineRule="auto"/>
              <w:ind w:right="520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 xml:space="preserve"> «Новые методические подходы к организации андрологической службы в ЮКО»</w:t>
            </w:r>
          </w:p>
        </w:tc>
      </w:tr>
      <w:tr w:rsidR="00384C2F" w:rsidTr="009F196E">
        <w:trPr>
          <w:trHeight w:val="825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ind w:left="229" w:right="217"/>
              <w:rPr>
                <w:sz w:val="24"/>
              </w:rPr>
            </w:pPr>
            <w:r w:rsidRPr="009F196E">
              <w:rPr>
                <w:sz w:val="24"/>
              </w:rPr>
              <w:t>5.4</w:t>
            </w:r>
          </w:p>
        </w:tc>
        <w:tc>
          <w:tcPr>
            <w:tcW w:w="3260" w:type="dxa"/>
          </w:tcPr>
          <w:p w:rsidR="00384C2F" w:rsidRPr="009F196E" w:rsidRDefault="00384C2F" w:rsidP="009F196E">
            <w:pPr>
              <w:pStyle w:val="TableParagraph"/>
              <w:spacing w:line="237" w:lineRule="auto"/>
              <w:ind w:left="110" w:right="126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Подготовка практикумов, рабочих тетрадей, сборников</w:t>
            </w:r>
          </w:p>
          <w:p w:rsidR="00384C2F" w:rsidRPr="009F196E" w:rsidRDefault="00384C2F" w:rsidP="009F196E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задач</w:t>
            </w:r>
          </w:p>
        </w:tc>
        <w:tc>
          <w:tcPr>
            <w:tcW w:w="5531" w:type="dxa"/>
          </w:tcPr>
          <w:p w:rsidR="00384C2F" w:rsidRPr="009F196E" w:rsidRDefault="00384C2F" w:rsidP="009F196E">
            <w:pPr>
              <w:pStyle w:val="TableParagraph"/>
              <w:ind w:left="15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</w:tr>
      <w:tr w:rsidR="00384C2F" w:rsidTr="009F196E">
        <w:trPr>
          <w:trHeight w:val="551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ind w:left="229" w:right="217"/>
              <w:rPr>
                <w:sz w:val="24"/>
              </w:rPr>
            </w:pPr>
            <w:r w:rsidRPr="009F196E">
              <w:rPr>
                <w:sz w:val="24"/>
              </w:rPr>
              <w:t>5.5</w:t>
            </w:r>
          </w:p>
        </w:tc>
        <w:tc>
          <w:tcPr>
            <w:tcW w:w="3260" w:type="dxa"/>
          </w:tcPr>
          <w:p w:rsidR="00384C2F" w:rsidRPr="009F196E" w:rsidRDefault="00384C2F" w:rsidP="009F196E">
            <w:pPr>
              <w:pStyle w:val="TableParagraph"/>
              <w:ind w:left="110"/>
              <w:rPr>
                <w:sz w:val="24"/>
              </w:rPr>
            </w:pPr>
            <w:r w:rsidRPr="009F196E">
              <w:rPr>
                <w:sz w:val="24"/>
              </w:rPr>
              <w:t>Подготовка справочной</w:t>
            </w:r>
          </w:p>
          <w:p w:rsidR="00384C2F" w:rsidRPr="009F196E" w:rsidRDefault="00384C2F" w:rsidP="009F196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F196E">
              <w:rPr>
                <w:sz w:val="24"/>
              </w:rPr>
              <w:t>литературы</w:t>
            </w:r>
          </w:p>
        </w:tc>
        <w:tc>
          <w:tcPr>
            <w:tcW w:w="5531" w:type="dxa"/>
          </w:tcPr>
          <w:p w:rsidR="00384C2F" w:rsidRPr="009F196E" w:rsidRDefault="00384C2F" w:rsidP="009F196E">
            <w:pPr>
              <w:pStyle w:val="TableParagraph"/>
              <w:ind w:left="15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</w:tr>
      <w:tr w:rsidR="00384C2F" w:rsidRPr="00B75342" w:rsidTr="009F196E">
        <w:trPr>
          <w:trHeight w:val="1382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ind w:left="229" w:right="217"/>
              <w:rPr>
                <w:sz w:val="24"/>
              </w:rPr>
            </w:pPr>
            <w:r w:rsidRPr="009F196E">
              <w:rPr>
                <w:sz w:val="24"/>
              </w:rPr>
              <w:t>5.6</w:t>
            </w:r>
          </w:p>
        </w:tc>
        <w:tc>
          <w:tcPr>
            <w:tcW w:w="3260" w:type="dxa"/>
          </w:tcPr>
          <w:p w:rsidR="00384C2F" w:rsidRPr="009F196E" w:rsidRDefault="00384C2F" w:rsidP="009F196E">
            <w:pPr>
              <w:pStyle w:val="TableParagraph"/>
              <w:spacing w:line="242" w:lineRule="auto"/>
              <w:ind w:left="110" w:right="833"/>
              <w:rPr>
                <w:sz w:val="24"/>
              </w:rPr>
            </w:pPr>
            <w:r w:rsidRPr="009F196E">
              <w:rPr>
                <w:sz w:val="24"/>
              </w:rPr>
              <w:t>Разработка наглядных пособий</w:t>
            </w:r>
          </w:p>
        </w:tc>
        <w:tc>
          <w:tcPr>
            <w:tcW w:w="5531" w:type="dxa"/>
          </w:tcPr>
          <w:p w:rsidR="00384C2F" w:rsidRPr="009F196E" w:rsidRDefault="00384C2F" w:rsidP="009F196E">
            <w:pPr>
              <w:pStyle w:val="TableParagraph"/>
              <w:ind w:left="276" w:right="263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Разработка слайдов:</w:t>
            </w:r>
          </w:p>
          <w:p w:rsidR="00384C2F" w:rsidRPr="009F196E" w:rsidRDefault="00384C2F" w:rsidP="009F196E">
            <w:pPr>
              <w:pStyle w:val="TableParagraph"/>
              <w:spacing w:before="2" w:line="275" w:lineRule="exact"/>
              <w:ind w:left="276" w:right="256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-«ГЧП в медицине»</w:t>
            </w:r>
          </w:p>
          <w:p w:rsidR="00384C2F" w:rsidRPr="009F196E" w:rsidRDefault="00384C2F" w:rsidP="009F196E">
            <w:pPr>
              <w:pStyle w:val="TableParagraph"/>
              <w:spacing w:line="275" w:lineRule="exact"/>
              <w:ind w:left="276" w:right="267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-«Маркетинг в частной медицине»</w:t>
            </w:r>
          </w:p>
          <w:p w:rsidR="00384C2F" w:rsidRPr="009F196E" w:rsidRDefault="00384C2F" w:rsidP="009F196E">
            <w:pPr>
              <w:pStyle w:val="TableParagraph"/>
              <w:spacing w:before="3" w:line="275" w:lineRule="exact"/>
              <w:ind w:left="276" w:right="267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-«Страховой рынорк»</w:t>
            </w:r>
          </w:p>
          <w:p w:rsidR="00384C2F" w:rsidRPr="00B75342" w:rsidRDefault="00384C2F" w:rsidP="009F196E">
            <w:pPr>
              <w:pStyle w:val="TableParagraph"/>
              <w:spacing w:line="265" w:lineRule="exact"/>
              <w:ind w:left="276" w:right="266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 xml:space="preserve">-«Право на труд. </w:t>
            </w:r>
            <w:r w:rsidRPr="00B75342">
              <w:rPr>
                <w:sz w:val="24"/>
                <w:lang w:val="ru-RU"/>
              </w:rPr>
              <w:t>Трудовые правоотношения»</w:t>
            </w:r>
          </w:p>
        </w:tc>
      </w:tr>
      <w:tr w:rsidR="00384C2F" w:rsidTr="009F196E">
        <w:trPr>
          <w:trHeight w:val="1104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ind w:left="229" w:right="217"/>
              <w:rPr>
                <w:sz w:val="24"/>
              </w:rPr>
            </w:pPr>
            <w:r w:rsidRPr="009F196E">
              <w:rPr>
                <w:sz w:val="24"/>
              </w:rPr>
              <w:t>5.7</w:t>
            </w:r>
          </w:p>
        </w:tc>
        <w:tc>
          <w:tcPr>
            <w:tcW w:w="3260" w:type="dxa"/>
          </w:tcPr>
          <w:p w:rsidR="00384C2F" w:rsidRPr="009F196E" w:rsidRDefault="00384C2F" w:rsidP="009F196E">
            <w:pPr>
              <w:pStyle w:val="TableParagraph"/>
              <w:spacing w:line="237" w:lineRule="auto"/>
              <w:ind w:left="110" w:right="360"/>
              <w:rPr>
                <w:sz w:val="24"/>
              </w:rPr>
            </w:pPr>
            <w:r w:rsidRPr="009F196E">
              <w:rPr>
                <w:sz w:val="24"/>
              </w:rPr>
              <w:t>Разработка интерактивных форм</w:t>
            </w:r>
          </w:p>
        </w:tc>
        <w:tc>
          <w:tcPr>
            <w:tcW w:w="5531" w:type="dxa"/>
          </w:tcPr>
          <w:p w:rsidR="00384C2F" w:rsidRPr="009F196E" w:rsidRDefault="00384C2F" w:rsidP="009F196E">
            <w:pPr>
              <w:pStyle w:val="TableParagraph"/>
              <w:ind w:left="276" w:right="270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По реализуемым дисциплинам в РПД отражены интерактивные формы проведения учебных занятий: круглые столы, дискуссии, разбор</w:t>
            </w:r>
          </w:p>
          <w:p w:rsidR="00384C2F" w:rsidRPr="009F196E" w:rsidRDefault="00384C2F" w:rsidP="009F196E">
            <w:pPr>
              <w:pStyle w:val="TableParagraph"/>
              <w:spacing w:line="265" w:lineRule="exact"/>
              <w:ind w:left="276" w:right="260"/>
              <w:rPr>
                <w:sz w:val="24"/>
              </w:rPr>
            </w:pPr>
            <w:r w:rsidRPr="009F196E">
              <w:rPr>
                <w:sz w:val="24"/>
              </w:rPr>
              <w:t>ситуационных заданий, деловые игры</w:t>
            </w:r>
          </w:p>
        </w:tc>
      </w:tr>
    </w:tbl>
    <w:p w:rsidR="00384C2F" w:rsidRDefault="00384C2F" w:rsidP="009A03A2">
      <w:pPr>
        <w:rPr>
          <w:sz w:val="26"/>
          <w:lang w:val="kk-KZ"/>
        </w:rPr>
      </w:pPr>
    </w:p>
    <w:p w:rsidR="00384C2F" w:rsidRPr="009A03A2" w:rsidRDefault="00384C2F" w:rsidP="009A03A2">
      <w:pPr>
        <w:rPr>
          <w:sz w:val="26"/>
          <w:lang w:val="kk-KZ"/>
        </w:rPr>
      </w:pPr>
    </w:p>
    <w:p w:rsidR="00384C2F" w:rsidRDefault="00384C2F" w:rsidP="009A03A2">
      <w:pPr>
        <w:pStyle w:val="ListParagraph"/>
        <w:numPr>
          <w:ilvl w:val="0"/>
          <w:numId w:val="6"/>
        </w:numPr>
        <w:tabs>
          <w:tab w:val="left" w:pos="4316"/>
        </w:tabs>
        <w:spacing w:before="216"/>
        <w:ind w:left="4315"/>
        <w:rPr>
          <w:b/>
          <w:sz w:val="24"/>
        </w:rPr>
      </w:pPr>
      <w:r>
        <w:rPr>
          <w:b/>
          <w:sz w:val="24"/>
        </w:rPr>
        <w:t>Диссертации</w:t>
      </w:r>
    </w:p>
    <w:p w:rsidR="00384C2F" w:rsidRDefault="00384C2F" w:rsidP="009A03A2">
      <w:pPr>
        <w:spacing w:before="4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565"/>
        <w:gridCol w:w="3189"/>
      </w:tblGrid>
      <w:tr w:rsidR="00384C2F" w:rsidTr="009F196E">
        <w:trPr>
          <w:trHeight w:val="551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 w:rsidRPr="009F196E">
              <w:rPr>
                <w:sz w:val="24"/>
              </w:rPr>
              <w:t>№</w:t>
            </w:r>
          </w:p>
          <w:p w:rsidR="00384C2F" w:rsidRPr="009F196E" w:rsidRDefault="00384C2F" w:rsidP="009F196E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 w:rsidRPr="009F196E">
              <w:rPr>
                <w:sz w:val="24"/>
              </w:rPr>
              <w:t>п/п</w:t>
            </w:r>
          </w:p>
        </w:tc>
        <w:tc>
          <w:tcPr>
            <w:tcW w:w="5565" w:type="dxa"/>
          </w:tcPr>
          <w:p w:rsidR="00384C2F" w:rsidRPr="009F196E" w:rsidRDefault="00384C2F" w:rsidP="009F196E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3189" w:type="dxa"/>
          </w:tcPr>
          <w:p w:rsidR="00384C2F" w:rsidRPr="009F196E" w:rsidRDefault="00384C2F" w:rsidP="009F196E">
            <w:pPr>
              <w:pStyle w:val="TableParagraph"/>
              <w:ind w:left="600" w:right="585"/>
              <w:rPr>
                <w:sz w:val="24"/>
              </w:rPr>
            </w:pPr>
            <w:r w:rsidRPr="009F196E">
              <w:rPr>
                <w:sz w:val="24"/>
              </w:rPr>
              <w:t>Место, год защиты</w:t>
            </w:r>
          </w:p>
        </w:tc>
      </w:tr>
      <w:tr w:rsidR="00384C2F" w:rsidTr="009F196E">
        <w:trPr>
          <w:trHeight w:val="273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 w:rsidRPr="009F196E">
              <w:rPr>
                <w:sz w:val="24"/>
              </w:rPr>
              <w:t>6.1</w:t>
            </w:r>
          </w:p>
        </w:tc>
        <w:tc>
          <w:tcPr>
            <w:tcW w:w="5565" w:type="dxa"/>
          </w:tcPr>
          <w:p w:rsidR="00384C2F" w:rsidRPr="009F196E" w:rsidRDefault="00384C2F" w:rsidP="009F196E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  <w:r w:rsidRPr="009F196E">
              <w:rPr>
                <w:w w:val="99"/>
                <w:sz w:val="24"/>
                <w:lang w:val="ru-RU"/>
              </w:rPr>
              <w:t>-Новые методические подходы к организации андрологической помощи населению юко.к.м.н.</w:t>
            </w:r>
          </w:p>
        </w:tc>
        <w:tc>
          <w:tcPr>
            <w:tcW w:w="3189" w:type="dxa"/>
          </w:tcPr>
          <w:p w:rsidR="00384C2F" w:rsidRPr="009F196E" w:rsidRDefault="00384C2F" w:rsidP="009F196E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  <w:r w:rsidRPr="009F196E">
              <w:rPr>
                <w:w w:val="99"/>
                <w:sz w:val="24"/>
              </w:rPr>
              <w:t>-</w:t>
            </w:r>
            <w:r w:rsidRPr="009F196E">
              <w:rPr>
                <w:w w:val="99"/>
                <w:sz w:val="24"/>
                <w:lang w:val="ru-RU"/>
              </w:rPr>
              <w:t>ВШОЗ.2009.</w:t>
            </w:r>
          </w:p>
        </w:tc>
      </w:tr>
    </w:tbl>
    <w:p w:rsidR="00384C2F" w:rsidRDefault="00384C2F" w:rsidP="009A03A2">
      <w:pPr>
        <w:rPr>
          <w:b/>
          <w:sz w:val="26"/>
          <w:lang w:val="kk-KZ"/>
        </w:rPr>
      </w:pPr>
    </w:p>
    <w:p w:rsidR="00384C2F" w:rsidRDefault="00384C2F" w:rsidP="009A03A2">
      <w:pPr>
        <w:rPr>
          <w:b/>
          <w:sz w:val="26"/>
          <w:lang w:val="kk-KZ"/>
        </w:rPr>
      </w:pPr>
    </w:p>
    <w:p w:rsidR="00384C2F" w:rsidRDefault="00384C2F" w:rsidP="009A03A2">
      <w:pPr>
        <w:rPr>
          <w:b/>
          <w:sz w:val="26"/>
          <w:lang w:val="kk-KZ"/>
        </w:rPr>
      </w:pPr>
    </w:p>
    <w:p w:rsidR="00384C2F" w:rsidRDefault="00384C2F" w:rsidP="009A03A2">
      <w:pPr>
        <w:rPr>
          <w:b/>
          <w:sz w:val="26"/>
          <w:lang w:val="kk-KZ"/>
        </w:rPr>
      </w:pPr>
    </w:p>
    <w:p w:rsidR="00384C2F" w:rsidRPr="009A03A2" w:rsidRDefault="00384C2F" w:rsidP="009A03A2">
      <w:pPr>
        <w:rPr>
          <w:b/>
          <w:sz w:val="26"/>
          <w:lang w:val="kk-KZ"/>
        </w:rPr>
      </w:pPr>
    </w:p>
    <w:p w:rsidR="00384C2F" w:rsidRDefault="00384C2F" w:rsidP="009A03A2">
      <w:pPr>
        <w:pStyle w:val="ListParagraph"/>
        <w:numPr>
          <w:ilvl w:val="0"/>
          <w:numId w:val="6"/>
        </w:numPr>
        <w:tabs>
          <w:tab w:val="left" w:pos="3480"/>
        </w:tabs>
        <w:spacing w:before="216"/>
        <w:ind w:left="3479" w:hanging="244"/>
        <w:rPr>
          <w:b/>
          <w:sz w:val="24"/>
        </w:rPr>
      </w:pPr>
      <w:r>
        <w:rPr>
          <w:b/>
          <w:sz w:val="24"/>
        </w:rPr>
        <w:t>Область научных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интересов</w:t>
      </w:r>
    </w:p>
    <w:p w:rsidR="00384C2F" w:rsidRDefault="00384C2F" w:rsidP="009A03A2">
      <w:pPr>
        <w:spacing w:before="4"/>
        <w:rPr>
          <w:b/>
          <w:sz w:val="21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75"/>
      </w:tblGrid>
      <w:tr w:rsidR="00384C2F" w:rsidRPr="00B75342" w:rsidTr="009F196E">
        <w:trPr>
          <w:trHeight w:val="552"/>
        </w:trPr>
        <w:tc>
          <w:tcPr>
            <w:tcW w:w="9575" w:type="dxa"/>
          </w:tcPr>
          <w:p w:rsidR="00384C2F" w:rsidRPr="009F196E" w:rsidRDefault="00384C2F" w:rsidP="009F196E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Ключевые слова, характеризующие область научных интересов</w:t>
            </w:r>
          </w:p>
        </w:tc>
      </w:tr>
      <w:tr w:rsidR="00384C2F" w:rsidTr="009F196E">
        <w:trPr>
          <w:trHeight w:val="551"/>
        </w:trPr>
        <w:tc>
          <w:tcPr>
            <w:tcW w:w="9575" w:type="dxa"/>
          </w:tcPr>
          <w:p w:rsidR="00384C2F" w:rsidRPr="009F196E" w:rsidRDefault="00384C2F" w:rsidP="009F196E">
            <w:pPr>
              <w:pStyle w:val="TableParagraph"/>
              <w:ind w:left="267" w:right="256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трудовое правоотношение, трудовой договор, условия труда, факторы трудовой сферы,</w:t>
            </w:r>
          </w:p>
          <w:p w:rsidR="00384C2F" w:rsidRPr="009F196E" w:rsidRDefault="00384C2F" w:rsidP="009F196E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  <w:r w:rsidRPr="009F196E">
              <w:rPr>
                <w:sz w:val="24"/>
              </w:rPr>
              <w:t>работник, организация, профсоюзы</w:t>
            </w:r>
          </w:p>
        </w:tc>
      </w:tr>
    </w:tbl>
    <w:p w:rsidR="00384C2F" w:rsidRDefault="00384C2F" w:rsidP="009A03A2">
      <w:pPr>
        <w:pStyle w:val="ListParagraph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rPr>
          <w:b/>
          <w:sz w:val="24"/>
        </w:rPr>
      </w:pPr>
      <w:r>
        <w:rPr>
          <w:b/>
          <w:sz w:val="24"/>
        </w:rPr>
        <w:t>Научно-исследовательская деятельность</w:t>
      </w:r>
    </w:p>
    <w:p w:rsidR="00384C2F" w:rsidRDefault="00384C2F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p w:rsidR="00384C2F" w:rsidRDefault="00384C2F" w:rsidP="009A03A2">
      <w:pPr>
        <w:pStyle w:val="BodyText"/>
        <w:spacing w:before="46" w:after="49"/>
        <w:ind w:left="3793" w:right="3839"/>
        <w:jc w:val="center"/>
      </w:pPr>
      <w:r>
        <w:t>Научные проекты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526"/>
        <w:gridCol w:w="1277"/>
        <w:gridCol w:w="1949"/>
      </w:tblGrid>
      <w:tr w:rsidR="00384C2F" w:rsidTr="009F196E">
        <w:trPr>
          <w:trHeight w:val="825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9F196E"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384C2F" w:rsidRPr="009F196E" w:rsidRDefault="00384C2F" w:rsidP="009F196E">
            <w:pPr>
              <w:pStyle w:val="TableParagraph"/>
              <w:ind w:left="872" w:right="852"/>
              <w:rPr>
                <w:sz w:val="24"/>
              </w:rPr>
            </w:pPr>
            <w:r w:rsidRPr="009F196E">
              <w:rPr>
                <w:sz w:val="24"/>
              </w:rPr>
              <w:t>Название проекта, гранта, контракта</w:t>
            </w:r>
          </w:p>
        </w:tc>
        <w:tc>
          <w:tcPr>
            <w:tcW w:w="1277" w:type="dxa"/>
          </w:tcPr>
          <w:p w:rsidR="00384C2F" w:rsidRPr="009F196E" w:rsidRDefault="00384C2F" w:rsidP="009F196E">
            <w:pPr>
              <w:pStyle w:val="TableParagraph"/>
              <w:ind w:left="434" w:right="411"/>
              <w:rPr>
                <w:sz w:val="24"/>
              </w:rPr>
            </w:pPr>
            <w:r w:rsidRPr="009F196E">
              <w:rPr>
                <w:sz w:val="24"/>
              </w:rPr>
              <w:t>Год</w:t>
            </w:r>
          </w:p>
        </w:tc>
        <w:tc>
          <w:tcPr>
            <w:tcW w:w="1949" w:type="dxa"/>
          </w:tcPr>
          <w:p w:rsidR="00384C2F" w:rsidRPr="009F196E" w:rsidRDefault="00384C2F" w:rsidP="009F196E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r w:rsidRPr="009F196E">
              <w:rPr>
                <w:sz w:val="24"/>
              </w:rPr>
              <w:t>Статус участника</w:t>
            </w:r>
          </w:p>
          <w:p w:rsidR="00384C2F" w:rsidRPr="009F196E" w:rsidRDefault="00384C2F" w:rsidP="009F196E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r w:rsidRPr="009F196E">
              <w:rPr>
                <w:sz w:val="24"/>
              </w:rPr>
              <w:t>проекта</w:t>
            </w:r>
          </w:p>
        </w:tc>
      </w:tr>
      <w:tr w:rsidR="00384C2F" w:rsidTr="009F196E">
        <w:trPr>
          <w:trHeight w:val="551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ind w:left="259"/>
              <w:rPr>
                <w:sz w:val="24"/>
              </w:rPr>
            </w:pPr>
            <w:r w:rsidRPr="009F196E"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384C2F" w:rsidRPr="009F196E" w:rsidRDefault="00384C2F" w:rsidP="009F196E">
            <w:pPr>
              <w:pStyle w:val="TableParagraph"/>
              <w:ind w:left="18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384C2F" w:rsidRPr="009F196E" w:rsidRDefault="00384C2F" w:rsidP="009F196E">
            <w:pPr>
              <w:pStyle w:val="TableParagraph"/>
              <w:ind w:left="15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384C2F" w:rsidRPr="009F196E" w:rsidRDefault="00384C2F" w:rsidP="009F196E">
            <w:pPr>
              <w:pStyle w:val="TableParagraph"/>
              <w:ind w:left="15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</w:tr>
    </w:tbl>
    <w:p w:rsidR="00384C2F" w:rsidRDefault="00384C2F" w:rsidP="009A03A2">
      <w:pPr>
        <w:rPr>
          <w:b/>
          <w:sz w:val="20"/>
        </w:rPr>
      </w:pPr>
    </w:p>
    <w:p w:rsidR="00384C2F" w:rsidRDefault="00384C2F" w:rsidP="009A03A2">
      <w:pPr>
        <w:rPr>
          <w:b/>
          <w:sz w:val="20"/>
          <w:lang w:val="kk-KZ"/>
        </w:rPr>
      </w:pPr>
    </w:p>
    <w:p w:rsidR="00384C2F" w:rsidRPr="009A03A2" w:rsidRDefault="00384C2F" w:rsidP="009A03A2">
      <w:pPr>
        <w:rPr>
          <w:b/>
          <w:sz w:val="20"/>
          <w:lang w:val="kk-KZ"/>
        </w:rPr>
      </w:pPr>
    </w:p>
    <w:p w:rsidR="00384C2F" w:rsidRDefault="00384C2F" w:rsidP="009A03A2">
      <w:pPr>
        <w:spacing w:before="5" w:after="1"/>
        <w:rPr>
          <w:b/>
          <w:sz w:val="15"/>
        </w:rPr>
      </w:pPr>
    </w:p>
    <w:tbl>
      <w:tblPr>
        <w:tblW w:w="1695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343"/>
        <w:gridCol w:w="706"/>
        <w:gridCol w:w="799"/>
        <w:gridCol w:w="18"/>
        <w:gridCol w:w="1830"/>
        <w:gridCol w:w="1848"/>
        <w:gridCol w:w="1848"/>
        <w:gridCol w:w="1848"/>
      </w:tblGrid>
      <w:tr w:rsidR="00384C2F" w:rsidTr="009F196E">
        <w:trPr>
          <w:gridAfter w:val="4"/>
          <w:wAfter w:w="7374" w:type="dxa"/>
          <w:trHeight w:val="273"/>
        </w:trPr>
        <w:tc>
          <w:tcPr>
            <w:tcW w:w="9576" w:type="dxa"/>
            <w:gridSpan w:val="13"/>
          </w:tcPr>
          <w:p w:rsidR="00384C2F" w:rsidRPr="009F196E" w:rsidRDefault="00384C2F" w:rsidP="009F196E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r w:rsidRPr="009F196E">
              <w:rPr>
                <w:b/>
                <w:i/>
                <w:sz w:val="24"/>
              </w:rPr>
              <w:t>Публикационная активность</w:t>
            </w:r>
          </w:p>
        </w:tc>
      </w:tr>
      <w:tr w:rsidR="00384C2F" w:rsidTr="009F196E">
        <w:trPr>
          <w:gridAfter w:val="4"/>
          <w:wAfter w:w="7374" w:type="dxa"/>
          <w:trHeight w:val="551"/>
        </w:trPr>
        <w:tc>
          <w:tcPr>
            <w:tcW w:w="821" w:type="dxa"/>
            <w:gridSpan w:val="2"/>
          </w:tcPr>
          <w:p w:rsidR="00384C2F" w:rsidRPr="009F196E" w:rsidRDefault="00384C2F" w:rsidP="009F196E">
            <w:pPr>
              <w:pStyle w:val="TableParagraph"/>
              <w:ind w:left="4"/>
              <w:rPr>
                <w:sz w:val="24"/>
              </w:rPr>
            </w:pPr>
            <w:r w:rsidRPr="009F196E">
              <w:rPr>
                <w:sz w:val="24"/>
              </w:rPr>
              <w:t>№</w:t>
            </w:r>
          </w:p>
          <w:p w:rsidR="00384C2F" w:rsidRPr="009F196E" w:rsidRDefault="00384C2F" w:rsidP="009F196E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 w:rsidRPr="009F196E"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384C2F" w:rsidRPr="009F196E" w:rsidRDefault="00384C2F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  <w:gridSpan w:val="5"/>
          </w:tcPr>
          <w:p w:rsidR="00384C2F" w:rsidRPr="009F196E" w:rsidRDefault="00384C2F" w:rsidP="009F196E">
            <w:pPr>
              <w:pStyle w:val="TableParagraph"/>
              <w:ind w:left="503" w:right="499"/>
              <w:rPr>
                <w:sz w:val="24"/>
              </w:rPr>
            </w:pPr>
            <w:r w:rsidRPr="009F196E">
              <w:rPr>
                <w:sz w:val="24"/>
              </w:rPr>
              <w:t>Наименование, место</w:t>
            </w:r>
          </w:p>
          <w:p w:rsidR="00384C2F" w:rsidRPr="009F196E" w:rsidRDefault="00384C2F" w:rsidP="009F196E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r w:rsidRPr="009F196E">
              <w:rPr>
                <w:sz w:val="24"/>
              </w:rPr>
              <w:t>издания</w:t>
            </w:r>
          </w:p>
        </w:tc>
        <w:tc>
          <w:tcPr>
            <w:tcW w:w="706" w:type="dxa"/>
          </w:tcPr>
          <w:p w:rsidR="00384C2F" w:rsidRPr="009F196E" w:rsidRDefault="00384C2F" w:rsidP="009F196E">
            <w:pPr>
              <w:pStyle w:val="TableParagraph"/>
              <w:ind w:left="150" w:right="125"/>
              <w:rPr>
                <w:sz w:val="24"/>
              </w:rPr>
            </w:pPr>
            <w:r w:rsidRPr="009F196E">
              <w:rPr>
                <w:sz w:val="24"/>
              </w:rPr>
              <w:t>Год</w:t>
            </w:r>
          </w:p>
        </w:tc>
        <w:tc>
          <w:tcPr>
            <w:tcW w:w="817" w:type="dxa"/>
            <w:gridSpan w:val="2"/>
          </w:tcPr>
          <w:p w:rsidR="00384C2F" w:rsidRPr="009F196E" w:rsidRDefault="00384C2F" w:rsidP="009F196E">
            <w:pPr>
              <w:pStyle w:val="TableParagraph"/>
              <w:ind w:left="176"/>
              <w:rPr>
                <w:sz w:val="24"/>
              </w:rPr>
            </w:pPr>
            <w:r w:rsidRPr="009F196E">
              <w:rPr>
                <w:sz w:val="24"/>
              </w:rPr>
              <w:t>Печ.</w:t>
            </w:r>
          </w:p>
          <w:p w:rsidR="00384C2F" w:rsidRPr="009F196E" w:rsidRDefault="00384C2F" w:rsidP="009F196E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r w:rsidRPr="009F196E">
              <w:rPr>
                <w:sz w:val="24"/>
              </w:rPr>
              <w:t>лист</w:t>
            </w:r>
          </w:p>
        </w:tc>
      </w:tr>
      <w:tr w:rsidR="00384C2F" w:rsidTr="009F196E">
        <w:trPr>
          <w:gridAfter w:val="4"/>
          <w:wAfter w:w="7374" w:type="dxa"/>
          <w:trHeight w:val="1656"/>
        </w:trPr>
        <w:tc>
          <w:tcPr>
            <w:tcW w:w="821" w:type="dxa"/>
            <w:gridSpan w:val="2"/>
          </w:tcPr>
          <w:p w:rsidR="00384C2F" w:rsidRPr="009F196E" w:rsidRDefault="00384C2F" w:rsidP="009F196E">
            <w:pPr>
              <w:pStyle w:val="TableParagraph"/>
              <w:ind w:left="226" w:right="217"/>
              <w:rPr>
                <w:sz w:val="24"/>
              </w:rPr>
            </w:pPr>
            <w:r w:rsidRPr="009F196E"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384C2F" w:rsidRPr="009F196E" w:rsidRDefault="00384C2F" w:rsidP="009F196E">
            <w:pPr>
              <w:pStyle w:val="TableParagraph"/>
              <w:ind w:left="110"/>
              <w:rPr>
                <w:sz w:val="24"/>
              </w:rPr>
            </w:pPr>
            <w:r w:rsidRPr="009F196E">
              <w:rPr>
                <w:sz w:val="24"/>
              </w:rPr>
              <w:t>Монографии:</w:t>
            </w:r>
          </w:p>
          <w:p w:rsidR="00384C2F" w:rsidRPr="009F196E" w:rsidRDefault="00384C2F" w:rsidP="009F196E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в изданиях, индексируемых российским индексом научного цитирования с аффилиацией с Академией</w:t>
            </w:r>
          </w:p>
          <w:p w:rsidR="00384C2F" w:rsidRPr="009F196E" w:rsidRDefault="00384C2F" w:rsidP="009F196E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 w:rsidRPr="009F196E">
              <w:rPr>
                <w:sz w:val="24"/>
              </w:rPr>
              <w:t>с грифом филиала,</w:t>
            </w:r>
            <w:r w:rsidRPr="009F196E">
              <w:rPr>
                <w:spacing w:val="-2"/>
                <w:sz w:val="24"/>
              </w:rPr>
              <w:t xml:space="preserve"> </w:t>
            </w:r>
            <w:r w:rsidRPr="009F196E">
              <w:rPr>
                <w:sz w:val="24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384C2F" w:rsidRPr="009F196E" w:rsidRDefault="00384C2F" w:rsidP="00990C9C">
            <w:pPr>
              <w:pStyle w:val="TableParagraph"/>
              <w:rPr>
                <w:sz w:val="24"/>
                <w:lang w:val="ru-RU"/>
              </w:rPr>
            </w:pPr>
            <w:r w:rsidRPr="009F196E">
              <w:rPr>
                <w:w w:val="99"/>
                <w:sz w:val="24"/>
                <w:lang w:val="ru-RU"/>
              </w:rPr>
              <w:t>-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>Султанбеков К.А. Динамика изменения уровня и структуры заболеваемости болезнями мочеполовой системы населения южных регионов страны // Наука и здравоохранение. – Семей, 2016. – №1 (том 1). – С.123-125</w:t>
            </w:r>
          </w:p>
        </w:tc>
        <w:tc>
          <w:tcPr>
            <w:tcW w:w="706" w:type="dxa"/>
          </w:tcPr>
          <w:p w:rsidR="00384C2F" w:rsidRPr="009F196E" w:rsidRDefault="00384C2F" w:rsidP="009F196E">
            <w:pPr>
              <w:pStyle w:val="TableParagraph"/>
              <w:ind w:left="16"/>
              <w:rPr>
                <w:sz w:val="24"/>
                <w:lang w:val="ru-RU"/>
              </w:rPr>
            </w:pPr>
            <w:r w:rsidRPr="009F196E">
              <w:rPr>
                <w:w w:val="99"/>
                <w:sz w:val="24"/>
              </w:rPr>
              <w:t>-</w:t>
            </w:r>
            <w:r w:rsidRPr="009F196E">
              <w:rPr>
                <w:w w:val="99"/>
                <w:sz w:val="24"/>
                <w:lang w:val="ru-RU"/>
              </w:rPr>
              <w:t>2016</w:t>
            </w:r>
          </w:p>
        </w:tc>
        <w:tc>
          <w:tcPr>
            <w:tcW w:w="817" w:type="dxa"/>
            <w:gridSpan w:val="2"/>
          </w:tcPr>
          <w:p w:rsidR="00384C2F" w:rsidRPr="009F196E" w:rsidRDefault="00384C2F" w:rsidP="009F196E">
            <w:pPr>
              <w:pStyle w:val="TableParagraph"/>
              <w:ind w:left="11"/>
              <w:rPr>
                <w:sz w:val="24"/>
                <w:lang w:val="ru-RU"/>
              </w:rPr>
            </w:pPr>
            <w:r w:rsidRPr="009F196E">
              <w:rPr>
                <w:w w:val="99"/>
                <w:sz w:val="24"/>
              </w:rPr>
              <w:t>-</w:t>
            </w:r>
            <w:r w:rsidRPr="009F196E">
              <w:rPr>
                <w:w w:val="99"/>
                <w:sz w:val="24"/>
                <w:lang w:val="ru-RU"/>
              </w:rPr>
              <w:t>3</w:t>
            </w:r>
          </w:p>
        </w:tc>
      </w:tr>
      <w:tr w:rsidR="00384C2F" w:rsidTr="009F196E">
        <w:trPr>
          <w:gridAfter w:val="4"/>
          <w:wAfter w:w="7374" w:type="dxa"/>
          <w:trHeight w:val="830"/>
        </w:trPr>
        <w:tc>
          <w:tcPr>
            <w:tcW w:w="821" w:type="dxa"/>
            <w:gridSpan w:val="2"/>
          </w:tcPr>
          <w:p w:rsidR="00384C2F" w:rsidRPr="009F196E" w:rsidRDefault="00384C2F" w:rsidP="009F196E">
            <w:pPr>
              <w:pStyle w:val="TableParagraph"/>
              <w:ind w:left="226" w:right="217"/>
              <w:rPr>
                <w:sz w:val="24"/>
              </w:rPr>
            </w:pPr>
            <w:r w:rsidRPr="009F196E"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384C2F" w:rsidRPr="00B75342" w:rsidRDefault="00384C2F" w:rsidP="009F196E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  <w:lang w:val="ru-RU"/>
              </w:rPr>
            </w:pPr>
            <w:r w:rsidRPr="00B75342">
              <w:rPr>
                <w:sz w:val="24"/>
                <w:lang w:val="ru-RU"/>
              </w:rPr>
              <w:t>Публикации</w:t>
            </w:r>
            <w:r w:rsidRPr="00B75342">
              <w:rPr>
                <w:sz w:val="24"/>
                <w:lang w:val="ru-RU"/>
              </w:rPr>
              <w:tab/>
              <w:t>в</w:t>
            </w:r>
            <w:r w:rsidRPr="00B75342">
              <w:rPr>
                <w:sz w:val="24"/>
                <w:lang w:val="ru-RU"/>
              </w:rPr>
              <w:tab/>
              <w:t>изданиях,</w:t>
            </w:r>
          </w:p>
          <w:p w:rsidR="00384C2F" w:rsidRPr="009F196E" w:rsidRDefault="00384C2F" w:rsidP="009F196E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 xml:space="preserve">индексируемых </w:t>
            </w:r>
            <w:r w:rsidRPr="009F196E">
              <w:rPr>
                <w:sz w:val="24"/>
              </w:rPr>
              <w:t>Web</w:t>
            </w:r>
            <w:r w:rsidRPr="009F196E">
              <w:rPr>
                <w:sz w:val="24"/>
                <w:lang w:val="ru-RU"/>
              </w:rPr>
              <w:t xml:space="preserve"> </w:t>
            </w:r>
            <w:r w:rsidRPr="009F196E">
              <w:rPr>
                <w:sz w:val="24"/>
              </w:rPr>
              <w:t>of</w:t>
            </w:r>
            <w:r w:rsidRPr="009F196E">
              <w:rPr>
                <w:sz w:val="24"/>
                <w:lang w:val="ru-RU"/>
              </w:rPr>
              <w:t xml:space="preserve"> </w:t>
            </w:r>
            <w:r w:rsidRPr="009F196E">
              <w:rPr>
                <w:sz w:val="24"/>
              </w:rPr>
              <w:t>science</w:t>
            </w:r>
            <w:r w:rsidRPr="009F196E">
              <w:rPr>
                <w:sz w:val="24"/>
                <w:lang w:val="ru-RU"/>
              </w:rPr>
              <w:t xml:space="preserve"> или </w:t>
            </w:r>
            <w:r w:rsidRPr="009F196E">
              <w:rPr>
                <w:sz w:val="24"/>
              </w:rPr>
              <w:t>Scopus</w:t>
            </w:r>
            <w:r w:rsidRPr="009F196E">
              <w:rPr>
                <w:sz w:val="24"/>
                <w:lang w:val="ru-RU"/>
              </w:rPr>
              <w:t xml:space="preserve"> с аффилиацией Академии</w:t>
            </w:r>
          </w:p>
        </w:tc>
        <w:tc>
          <w:tcPr>
            <w:tcW w:w="3261" w:type="dxa"/>
            <w:gridSpan w:val="5"/>
          </w:tcPr>
          <w:p w:rsidR="00384C2F" w:rsidRPr="009F196E" w:rsidRDefault="00384C2F" w:rsidP="00990C9C">
            <w:pPr>
              <w:pStyle w:val="TableParagraph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384C2F" w:rsidRPr="009F196E" w:rsidRDefault="00384C2F" w:rsidP="009F196E">
            <w:pPr>
              <w:pStyle w:val="TableParagraph"/>
              <w:ind w:left="16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  <w:tc>
          <w:tcPr>
            <w:tcW w:w="817" w:type="dxa"/>
            <w:gridSpan w:val="2"/>
          </w:tcPr>
          <w:p w:rsidR="00384C2F" w:rsidRPr="009F196E" w:rsidRDefault="00384C2F" w:rsidP="009F196E">
            <w:pPr>
              <w:pStyle w:val="TableParagraph"/>
              <w:ind w:left="11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</w:tr>
      <w:tr w:rsidR="00384C2F" w:rsidTr="009F196E">
        <w:trPr>
          <w:gridAfter w:val="4"/>
          <w:wAfter w:w="7374" w:type="dxa"/>
          <w:trHeight w:val="1377"/>
        </w:trPr>
        <w:tc>
          <w:tcPr>
            <w:tcW w:w="821" w:type="dxa"/>
            <w:gridSpan w:val="2"/>
          </w:tcPr>
          <w:p w:rsidR="00384C2F" w:rsidRPr="009F196E" w:rsidRDefault="00384C2F" w:rsidP="009F196E">
            <w:pPr>
              <w:pStyle w:val="TableParagraph"/>
              <w:ind w:left="226" w:right="217"/>
              <w:rPr>
                <w:sz w:val="24"/>
              </w:rPr>
            </w:pPr>
            <w:r w:rsidRPr="009F196E"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384C2F" w:rsidRPr="009F196E" w:rsidRDefault="00384C2F" w:rsidP="009F196E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Публикации</w:t>
            </w:r>
            <w:r w:rsidRPr="009F196E">
              <w:rPr>
                <w:sz w:val="24"/>
                <w:lang w:val="ru-RU"/>
              </w:rPr>
              <w:tab/>
              <w:t>в</w:t>
            </w:r>
            <w:r w:rsidRPr="009F196E">
              <w:rPr>
                <w:sz w:val="24"/>
                <w:lang w:val="ru-RU"/>
              </w:rPr>
              <w:tab/>
            </w:r>
            <w:r w:rsidRPr="009F196E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F196E">
              <w:rPr>
                <w:spacing w:val="-3"/>
                <w:sz w:val="24"/>
                <w:lang w:val="ru-RU"/>
              </w:rPr>
              <w:t xml:space="preserve">ВАК </w:t>
            </w:r>
            <w:r w:rsidRPr="009F196E">
              <w:rPr>
                <w:sz w:val="24"/>
                <w:lang w:val="ru-RU"/>
              </w:rPr>
              <w:t>Минобрнауки</w:t>
            </w:r>
            <w:r w:rsidRPr="009F196E">
              <w:rPr>
                <w:sz w:val="24"/>
                <w:lang w:val="ru-RU"/>
              </w:rPr>
              <w:tab/>
            </w:r>
            <w:r w:rsidRPr="009F196E">
              <w:rPr>
                <w:sz w:val="24"/>
                <w:lang w:val="ru-RU"/>
              </w:rPr>
              <w:tab/>
              <w:t>России)</w:t>
            </w:r>
            <w:r w:rsidRPr="009F196E">
              <w:rPr>
                <w:sz w:val="24"/>
                <w:lang w:val="ru-RU"/>
              </w:rPr>
              <w:tab/>
              <w:t>с аффилиацией</w:t>
            </w:r>
            <w:r w:rsidRPr="009F196E">
              <w:rPr>
                <w:spacing w:val="2"/>
                <w:sz w:val="24"/>
                <w:lang w:val="ru-RU"/>
              </w:rPr>
              <w:t xml:space="preserve"> </w:t>
            </w:r>
            <w:r w:rsidRPr="009F196E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384C2F" w:rsidRPr="009F196E" w:rsidRDefault="00384C2F" w:rsidP="00990C9C">
            <w:pPr>
              <w:pStyle w:val="TableParagraph"/>
              <w:rPr>
                <w:sz w:val="24"/>
                <w:lang w:val="ru-RU"/>
              </w:rPr>
            </w:pPr>
            <w:r w:rsidRPr="009F196E">
              <w:rPr>
                <w:w w:val="99"/>
                <w:sz w:val="24"/>
                <w:lang w:val="ru-RU"/>
              </w:rPr>
              <w:t>-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 xml:space="preserve">Бижигитов Ж.Б., Султанбеков К.А. К вопросу о внедрении стационарзамещающих технологий в амбулаторно-поликлинических организациях: </w:t>
            </w:r>
            <w:r w:rsidRPr="009F196E">
              <w:rPr>
                <w:color w:val="000000"/>
                <w:sz w:val="27"/>
                <w:szCs w:val="27"/>
              </w:rPr>
              <w:t>Materialy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9F196E">
              <w:rPr>
                <w:color w:val="000000"/>
                <w:sz w:val="27"/>
                <w:szCs w:val="27"/>
              </w:rPr>
              <w:t>V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9F196E">
              <w:rPr>
                <w:color w:val="000000"/>
                <w:sz w:val="27"/>
                <w:szCs w:val="27"/>
              </w:rPr>
              <w:t>Mezinarodni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9F196E">
              <w:rPr>
                <w:color w:val="000000"/>
                <w:sz w:val="27"/>
                <w:szCs w:val="27"/>
              </w:rPr>
              <w:t>Vedecko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>-</w:t>
            </w:r>
            <w:r w:rsidRPr="009F196E">
              <w:rPr>
                <w:color w:val="000000"/>
                <w:sz w:val="27"/>
                <w:szCs w:val="27"/>
              </w:rPr>
              <w:t>Prakticka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9F196E">
              <w:rPr>
                <w:color w:val="000000"/>
                <w:sz w:val="27"/>
                <w:szCs w:val="27"/>
              </w:rPr>
              <w:t>Konference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 xml:space="preserve"> «</w:t>
            </w:r>
            <w:r w:rsidRPr="009F196E">
              <w:rPr>
                <w:color w:val="000000"/>
                <w:sz w:val="27"/>
                <w:szCs w:val="27"/>
              </w:rPr>
              <w:t>Moderni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9F196E">
              <w:rPr>
                <w:color w:val="000000"/>
                <w:sz w:val="27"/>
                <w:szCs w:val="27"/>
              </w:rPr>
              <w:t>Vymozenosti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 xml:space="preserve"> </w:t>
            </w:r>
            <w:r w:rsidRPr="009F196E">
              <w:rPr>
                <w:color w:val="000000"/>
                <w:sz w:val="27"/>
                <w:szCs w:val="27"/>
              </w:rPr>
              <w:t>Vedy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 xml:space="preserve">-2010». – </w:t>
            </w:r>
            <w:r w:rsidRPr="009F196E">
              <w:rPr>
                <w:color w:val="000000"/>
                <w:sz w:val="27"/>
                <w:szCs w:val="27"/>
              </w:rPr>
              <w:t>Praha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 xml:space="preserve">, 2016. – </w:t>
            </w:r>
            <w:r w:rsidRPr="009F196E">
              <w:rPr>
                <w:color w:val="000000"/>
                <w:sz w:val="27"/>
                <w:szCs w:val="27"/>
              </w:rPr>
              <w:t>S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>.9-12</w:t>
            </w:r>
          </w:p>
        </w:tc>
        <w:tc>
          <w:tcPr>
            <w:tcW w:w="706" w:type="dxa"/>
          </w:tcPr>
          <w:p w:rsidR="00384C2F" w:rsidRPr="009F196E" w:rsidRDefault="00384C2F" w:rsidP="009F196E">
            <w:pPr>
              <w:pStyle w:val="TableParagraph"/>
              <w:ind w:left="16"/>
              <w:rPr>
                <w:sz w:val="24"/>
                <w:lang w:val="ru-RU"/>
              </w:rPr>
            </w:pPr>
            <w:r w:rsidRPr="009F196E">
              <w:rPr>
                <w:w w:val="99"/>
                <w:sz w:val="24"/>
              </w:rPr>
              <w:t>-</w:t>
            </w:r>
            <w:r w:rsidRPr="009F196E">
              <w:rPr>
                <w:w w:val="99"/>
                <w:sz w:val="24"/>
                <w:lang w:val="ru-RU"/>
              </w:rPr>
              <w:t>2016</w:t>
            </w:r>
          </w:p>
        </w:tc>
        <w:tc>
          <w:tcPr>
            <w:tcW w:w="817" w:type="dxa"/>
            <w:gridSpan w:val="2"/>
          </w:tcPr>
          <w:p w:rsidR="00384C2F" w:rsidRPr="009F196E" w:rsidRDefault="00384C2F" w:rsidP="009F196E">
            <w:pPr>
              <w:pStyle w:val="TableParagraph"/>
              <w:ind w:left="11"/>
              <w:rPr>
                <w:sz w:val="24"/>
                <w:lang w:val="ru-RU"/>
              </w:rPr>
            </w:pPr>
            <w:r w:rsidRPr="009F196E">
              <w:rPr>
                <w:w w:val="99"/>
                <w:sz w:val="24"/>
              </w:rPr>
              <w:t>-</w:t>
            </w:r>
            <w:r w:rsidRPr="009F196E">
              <w:rPr>
                <w:w w:val="99"/>
                <w:sz w:val="24"/>
                <w:lang w:val="ru-RU"/>
              </w:rPr>
              <w:t>4</w:t>
            </w:r>
          </w:p>
        </w:tc>
      </w:tr>
      <w:tr w:rsidR="00384C2F" w:rsidTr="009F196E">
        <w:trPr>
          <w:gridAfter w:val="4"/>
          <w:wAfter w:w="7374" w:type="dxa"/>
          <w:trHeight w:val="1382"/>
        </w:trPr>
        <w:tc>
          <w:tcPr>
            <w:tcW w:w="821" w:type="dxa"/>
            <w:gridSpan w:val="2"/>
          </w:tcPr>
          <w:p w:rsidR="00384C2F" w:rsidRPr="009F196E" w:rsidRDefault="00384C2F" w:rsidP="009F196E">
            <w:pPr>
              <w:pStyle w:val="TableParagraph"/>
              <w:ind w:left="226" w:right="217"/>
              <w:rPr>
                <w:sz w:val="24"/>
              </w:rPr>
            </w:pPr>
            <w:r w:rsidRPr="009F196E"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384C2F" w:rsidRPr="009F196E" w:rsidRDefault="00384C2F" w:rsidP="009F196E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Публикации</w:t>
            </w:r>
            <w:r w:rsidRPr="009F196E">
              <w:rPr>
                <w:sz w:val="24"/>
                <w:lang w:val="ru-RU"/>
              </w:rPr>
              <w:tab/>
              <w:t>в</w:t>
            </w:r>
            <w:r w:rsidRPr="009F196E">
              <w:rPr>
                <w:sz w:val="24"/>
                <w:lang w:val="ru-RU"/>
              </w:rPr>
              <w:tab/>
            </w:r>
            <w:r w:rsidRPr="009F196E">
              <w:rPr>
                <w:sz w:val="24"/>
                <w:lang w:val="ru-RU"/>
              </w:rPr>
              <w:tab/>
              <w:t>изданиях, индексируемых</w:t>
            </w:r>
            <w:r w:rsidRPr="009F196E">
              <w:rPr>
                <w:sz w:val="24"/>
                <w:lang w:val="ru-RU"/>
              </w:rPr>
              <w:tab/>
            </w:r>
            <w:r w:rsidRPr="009F196E">
              <w:rPr>
                <w:sz w:val="24"/>
                <w:lang w:val="ru-RU"/>
              </w:rPr>
              <w:tab/>
              <w:t>Российским индексом научного цитирования с аффилиацией</w:t>
            </w:r>
            <w:r w:rsidRPr="009F196E">
              <w:rPr>
                <w:spacing w:val="2"/>
                <w:sz w:val="24"/>
                <w:lang w:val="ru-RU"/>
              </w:rPr>
              <w:t xml:space="preserve"> </w:t>
            </w:r>
            <w:r w:rsidRPr="009F196E">
              <w:rPr>
                <w:sz w:val="24"/>
                <w:lang w:val="ru-RU"/>
              </w:rPr>
              <w:t>Академии</w:t>
            </w:r>
          </w:p>
        </w:tc>
        <w:tc>
          <w:tcPr>
            <w:tcW w:w="3261" w:type="dxa"/>
            <w:gridSpan w:val="5"/>
          </w:tcPr>
          <w:p w:rsidR="00384C2F" w:rsidRPr="009F196E" w:rsidRDefault="00384C2F" w:rsidP="00990C9C">
            <w:pPr>
              <w:pStyle w:val="TableParagraph"/>
              <w:rPr>
                <w:sz w:val="24"/>
                <w:lang w:val="ru-RU"/>
              </w:rPr>
            </w:pPr>
            <w:r w:rsidRPr="009F196E">
              <w:rPr>
                <w:w w:val="99"/>
                <w:sz w:val="24"/>
                <w:lang w:val="ru-RU"/>
              </w:rPr>
              <w:t>-</w:t>
            </w:r>
            <w:r w:rsidRPr="009F196E">
              <w:rPr>
                <w:color w:val="000000"/>
                <w:sz w:val="27"/>
                <w:szCs w:val="27"/>
                <w:lang w:val="ru-RU"/>
              </w:rPr>
              <w:t>.Куракбаев К.К., Султанбеков К.А. Сравнительная оценка заболеваемости болезнями мочеполовой системы среди взрослого населения Южно-Казахстанской области // Центрально-Азиатский научно-практический журнал по общественному здравоохранения. – Алматы, 2016. - №10(1). – С.8-11.</w:t>
            </w:r>
          </w:p>
        </w:tc>
        <w:tc>
          <w:tcPr>
            <w:tcW w:w="706" w:type="dxa"/>
          </w:tcPr>
          <w:p w:rsidR="00384C2F" w:rsidRPr="009F196E" w:rsidRDefault="00384C2F" w:rsidP="009F196E">
            <w:pPr>
              <w:pStyle w:val="TableParagraph"/>
              <w:ind w:left="16"/>
              <w:rPr>
                <w:sz w:val="24"/>
                <w:lang w:val="ru-RU"/>
              </w:rPr>
            </w:pPr>
            <w:r w:rsidRPr="009F196E">
              <w:rPr>
                <w:w w:val="99"/>
                <w:sz w:val="24"/>
              </w:rPr>
              <w:t>-</w:t>
            </w:r>
            <w:r w:rsidRPr="009F196E">
              <w:rPr>
                <w:w w:val="99"/>
                <w:sz w:val="24"/>
                <w:lang w:val="ru-RU"/>
              </w:rPr>
              <w:t>2016</w:t>
            </w:r>
          </w:p>
        </w:tc>
        <w:tc>
          <w:tcPr>
            <w:tcW w:w="817" w:type="dxa"/>
            <w:gridSpan w:val="2"/>
          </w:tcPr>
          <w:p w:rsidR="00384C2F" w:rsidRPr="009F196E" w:rsidRDefault="00384C2F" w:rsidP="009F196E">
            <w:pPr>
              <w:pStyle w:val="TableParagraph"/>
              <w:ind w:left="11"/>
              <w:rPr>
                <w:sz w:val="24"/>
                <w:lang w:val="ru-RU"/>
              </w:rPr>
            </w:pPr>
            <w:r w:rsidRPr="009F196E">
              <w:rPr>
                <w:w w:val="99"/>
                <w:sz w:val="24"/>
              </w:rPr>
              <w:t>-</w:t>
            </w:r>
            <w:r w:rsidRPr="009F196E">
              <w:rPr>
                <w:w w:val="99"/>
                <w:sz w:val="24"/>
                <w:lang w:val="ru-RU"/>
              </w:rPr>
              <w:t>4</w:t>
            </w:r>
          </w:p>
        </w:tc>
      </w:tr>
      <w:tr w:rsidR="00384C2F" w:rsidTr="009F196E">
        <w:trPr>
          <w:gridAfter w:val="4"/>
          <w:wAfter w:w="7374" w:type="dxa"/>
          <w:trHeight w:val="4143"/>
        </w:trPr>
        <w:tc>
          <w:tcPr>
            <w:tcW w:w="821" w:type="dxa"/>
            <w:gridSpan w:val="2"/>
          </w:tcPr>
          <w:p w:rsidR="00384C2F" w:rsidRPr="009F196E" w:rsidRDefault="00384C2F" w:rsidP="009F196E">
            <w:pPr>
              <w:pStyle w:val="TableParagraph"/>
              <w:ind w:left="226" w:right="217"/>
              <w:rPr>
                <w:sz w:val="24"/>
              </w:rPr>
            </w:pPr>
            <w:r w:rsidRPr="009F196E">
              <w:rPr>
                <w:sz w:val="24"/>
              </w:rPr>
              <w:t>8.9</w:t>
            </w:r>
          </w:p>
        </w:tc>
        <w:tc>
          <w:tcPr>
            <w:tcW w:w="3971" w:type="dxa"/>
            <w:gridSpan w:val="3"/>
          </w:tcPr>
          <w:p w:rsidR="00384C2F" w:rsidRPr="009F196E" w:rsidRDefault="00384C2F" w:rsidP="009F196E">
            <w:pPr>
              <w:pStyle w:val="TableParagraph"/>
              <w:ind w:left="110"/>
              <w:rPr>
                <w:sz w:val="24"/>
              </w:rPr>
            </w:pPr>
            <w:r w:rsidRPr="009F196E">
              <w:rPr>
                <w:sz w:val="24"/>
              </w:rPr>
              <w:t>Публикации в других изданиях</w:t>
            </w:r>
          </w:p>
        </w:tc>
        <w:tc>
          <w:tcPr>
            <w:tcW w:w="3261" w:type="dxa"/>
            <w:gridSpan w:val="5"/>
          </w:tcPr>
          <w:p w:rsidR="00384C2F" w:rsidRPr="009F196E" w:rsidRDefault="00384C2F" w:rsidP="009F196E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</w:p>
        </w:tc>
        <w:tc>
          <w:tcPr>
            <w:tcW w:w="706" w:type="dxa"/>
          </w:tcPr>
          <w:p w:rsidR="00384C2F" w:rsidRPr="009F196E" w:rsidRDefault="00384C2F" w:rsidP="009F196E">
            <w:pPr>
              <w:pStyle w:val="TableParagraph"/>
              <w:ind w:left="114"/>
              <w:rPr>
                <w:sz w:val="24"/>
                <w:lang w:val="ru-RU"/>
              </w:rPr>
            </w:pPr>
          </w:p>
          <w:p w:rsidR="00384C2F" w:rsidRPr="009F196E" w:rsidRDefault="00384C2F" w:rsidP="00990C9C">
            <w:pPr>
              <w:pStyle w:val="TableParagraph"/>
              <w:rPr>
                <w:b/>
                <w:sz w:val="26"/>
              </w:rPr>
            </w:pPr>
          </w:p>
          <w:p w:rsidR="00384C2F" w:rsidRPr="009F196E" w:rsidRDefault="00384C2F" w:rsidP="00990C9C">
            <w:pPr>
              <w:pStyle w:val="TableParagraph"/>
              <w:rPr>
                <w:b/>
                <w:sz w:val="26"/>
              </w:rPr>
            </w:pPr>
          </w:p>
          <w:p w:rsidR="00384C2F" w:rsidRPr="009F196E" w:rsidRDefault="00384C2F" w:rsidP="00990C9C">
            <w:pPr>
              <w:pStyle w:val="TableParagraph"/>
              <w:rPr>
                <w:b/>
                <w:sz w:val="26"/>
              </w:rPr>
            </w:pPr>
          </w:p>
          <w:p w:rsidR="00384C2F" w:rsidRPr="009F196E" w:rsidRDefault="00384C2F" w:rsidP="00990C9C">
            <w:pPr>
              <w:pStyle w:val="TableParagraph"/>
              <w:rPr>
                <w:b/>
                <w:sz w:val="26"/>
              </w:rPr>
            </w:pPr>
          </w:p>
          <w:p w:rsidR="00384C2F" w:rsidRPr="009F196E" w:rsidRDefault="00384C2F" w:rsidP="00990C9C">
            <w:pPr>
              <w:pStyle w:val="TableParagraph"/>
              <w:rPr>
                <w:b/>
                <w:sz w:val="26"/>
              </w:rPr>
            </w:pPr>
          </w:p>
          <w:p w:rsidR="00384C2F" w:rsidRPr="009F196E" w:rsidRDefault="00384C2F" w:rsidP="009F196E">
            <w:pPr>
              <w:pStyle w:val="TableParagraph"/>
              <w:spacing w:before="164"/>
              <w:ind w:left="114"/>
              <w:rPr>
                <w:sz w:val="24"/>
                <w:lang w:val="ru-RU"/>
              </w:rPr>
            </w:pPr>
          </w:p>
        </w:tc>
        <w:tc>
          <w:tcPr>
            <w:tcW w:w="817" w:type="dxa"/>
            <w:gridSpan w:val="2"/>
          </w:tcPr>
          <w:p w:rsidR="00384C2F" w:rsidRPr="009F196E" w:rsidRDefault="00384C2F" w:rsidP="009F196E">
            <w:pPr>
              <w:pStyle w:val="TableParagraph"/>
              <w:ind w:left="258"/>
              <w:rPr>
                <w:sz w:val="24"/>
                <w:lang w:val="ru-RU"/>
              </w:rPr>
            </w:pPr>
          </w:p>
          <w:p w:rsidR="00384C2F" w:rsidRPr="009F196E" w:rsidRDefault="00384C2F" w:rsidP="00990C9C">
            <w:pPr>
              <w:pStyle w:val="TableParagraph"/>
              <w:rPr>
                <w:b/>
                <w:sz w:val="26"/>
              </w:rPr>
            </w:pPr>
          </w:p>
          <w:p w:rsidR="00384C2F" w:rsidRPr="009F196E" w:rsidRDefault="00384C2F" w:rsidP="00990C9C">
            <w:pPr>
              <w:pStyle w:val="TableParagraph"/>
              <w:rPr>
                <w:b/>
                <w:sz w:val="26"/>
              </w:rPr>
            </w:pPr>
          </w:p>
          <w:p w:rsidR="00384C2F" w:rsidRPr="009F196E" w:rsidRDefault="00384C2F" w:rsidP="00990C9C">
            <w:pPr>
              <w:pStyle w:val="TableParagraph"/>
              <w:rPr>
                <w:b/>
                <w:sz w:val="26"/>
              </w:rPr>
            </w:pPr>
          </w:p>
          <w:p w:rsidR="00384C2F" w:rsidRPr="009F196E" w:rsidRDefault="00384C2F" w:rsidP="00990C9C">
            <w:pPr>
              <w:pStyle w:val="TableParagraph"/>
              <w:rPr>
                <w:b/>
                <w:sz w:val="26"/>
              </w:rPr>
            </w:pPr>
          </w:p>
          <w:p w:rsidR="00384C2F" w:rsidRPr="009F196E" w:rsidRDefault="00384C2F" w:rsidP="00990C9C">
            <w:pPr>
              <w:pStyle w:val="TableParagraph"/>
              <w:rPr>
                <w:b/>
                <w:sz w:val="26"/>
              </w:rPr>
            </w:pPr>
          </w:p>
          <w:p w:rsidR="00384C2F" w:rsidRPr="009F196E" w:rsidRDefault="00384C2F" w:rsidP="009F196E">
            <w:pPr>
              <w:pStyle w:val="TableParagraph"/>
              <w:spacing w:before="164"/>
              <w:ind w:left="258"/>
              <w:rPr>
                <w:sz w:val="24"/>
                <w:lang w:val="ru-RU"/>
              </w:rPr>
            </w:pPr>
          </w:p>
        </w:tc>
      </w:tr>
      <w:tr w:rsidR="00384C2F" w:rsidRPr="00B75342" w:rsidTr="009F196E">
        <w:trPr>
          <w:gridAfter w:val="5"/>
          <w:wAfter w:w="7392" w:type="dxa"/>
          <w:trHeight w:val="551"/>
        </w:trPr>
        <w:tc>
          <w:tcPr>
            <w:tcW w:w="9558" w:type="dxa"/>
            <w:gridSpan w:val="12"/>
          </w:tcPr>
          <w:p w:rsidR="00384C2F" w:rsidRPr="009F196E" w:rsidRDefault="00384C2F" w:rsidP="009F196E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F196E">
              <w:rPr>
                <w:b/>
                <w:i/>
                <w:sz w:val="24"/>
                <w:lang w:val="ru-RU"/>
              </w:rPr>
              <w:t>Участие в научно-исследовательской и (или) творческой работе обучающихся</w:t>
            </w:r>
          </w:p>
        </w:tc>
      </w:tr>
      <w:tr w:rsidR="00384C2F" w:rsidTr="009F196E">
        <w:trPr>
          <w:gridAfter w:val="5"/>
          <w:wAfter w:w="7392" w:type="dxa"/>
          <w:trHeight w:val="551"/>
        </w:trPr>
        <w:tc>
          <w:tcPr>
            <w:tcW w:w="814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 w:rsidRPr="009F196E">
              <w:rPr>
                <w:sz w:val="24"/>
              </w:rPr>
              <w:t>№</w:t>
            </w:r>
          </w:p>
          <w:p w:rsidR="00384C2F" w:rsidRPr="009F196E" w:rsidRDefault="00384C2F" w:rsidP="009F196E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 w:rsidRPr="009F196E"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r w:rsidRPr="009F196E">
              <w:rPr>
                <w:sz w:val="24"/>
              </w:rPr>
              <w:t>Наименование</w:t>
            </w:r>
          </w:p>
        </w:tc>
        <w:tc>
          <w:tcPr>
            <w:tcW w:w="2237" w:type="dxa"/>
            <w:gridSpan w:val="3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r w:rsidRPr="009F196E">
              <w:rPr>
                <w:sz w:val="24"/>
              </w:rPr>
              <w:t>Название работ,</w:t>
            </w:r>
          </w:p>
          <w:p w:rsidR="00384C2F" w:rsidRPr="009F196E" w:rsidRDefault="00384C2F" w:rsidP="009F196E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r w:rsidRPr="009F196E">
              <w:rPr>
                <w:sz w:val="24"/>
              </w:rPr>
              <w:t>автор</w:t>
            </w:r>
          </w:p>
        </w:tc>
        <w:tc>
          <w:tcPr>
            <w:tcW w:w="1738" w:type="dxa"/>
            <w:gridSpan w:val="2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 w:rsidRPr="009F196E">
              <w:rPr>
                <w:sz w:val="24"/>
              </w:rPr>
              <w:t>Место, время</w:t>
            </w:r>
          </w:p>
          <w:p w:rsidR="00384C2F" w:rsidRPr="009F196E" w:rsidRDefault="00384C2F" w:rsidP="009F196E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r w:rsidRPr="009F196E">
              <w:rPr>
                <w:sz w:val="24"/>
              </w:rPr>
              <w:t>проведения</w:t>
            </w:r>
          </w:p>
        </w:tc>
        <w:tc>
          <w:tcPr>
            <w:tcW w:w="1929" w:type="dxa"/>
            <w:gridSpan w:val="4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r w:rsidRPr="009F196E">
              <w:rPr>
                <w:sz w:val="24"/>
              </w:rPr>
              <w:t>Результат</w:t>
            </w:r>
          </w:p>
        </w:tc>
      </w:tr>
      <w:tr w:rsidR="00384C2F" w:rsidRPr="003648ED" w:rsidTr="009F196E">
        <w:trPr>
          <w:gridAfter w:val="5"/>
          <w:wAfter w:w="7392" w:type="dxa"/>
          <w:trHeight w:val="3913"/>
        </w:trPr>
        <w:tc>
          <w:tcPr>
            <w:tcW w:w="814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 w:rsidRPr="009F196E"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384C2F" w:rsidRPr="009F196E" w:rsidRDefault="00384C2F" w:rsidP="009F196E">
            <w:pPr>
              <w:pStyle w:val="TableParagraph"/>
              <w:spacing w:before="3"/>
              <w:ind w:left="233" w:right="213"/>
              <w:rPr>
                <w:sz w:val="24"/>
              </w:rPr>
            </w:pPr>
            <w:r w:rsidRPr="009F196E">
              <w:rPr>
                <w:sz w:val="24"/>
              </w:rPr>
              <w:t>Руководство студенческими научными</w:t>
            </w:r>
            <w:r w:rsidRPr="009F196E">
              <w:rPr>
                <w:spacing w:val="-11"/>
                <w:sz w:val="24"/>
              </w:rPr>
              <w:t xml:space="preserve"> </w:t>
            </w:r>
            <w:r w:rsidRPr="009F196E">
              <w:rPr>
                <w:sz w:val="24"/>
              </w:rPr>
              <w:t>кружками</w:t>
            </w:r>
          </w:p>
        </w:tc>
        <w:tc>
          <w:tcPr>
            <w:tcW w:w="2237" w:type="dxa"/>
            <w:gridSpan w:val="3"/>
          </w:tcPr>
          <w:p w:rsidR="00384C2F" w:rsidRPr="003648ED" w:rsidRDefault="00384C2F" w:rsidP="003648ED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Pr="002301B3">
              <w:rPr>
                <w:rFonts w:ascii="Times New Roman" w:hAnsi="Times New Roman"/>
                <w:sz w:val="24"/>
                <w:szCs w:val="24"/>
                <w:lang w:val="kk-KZ"/>
              </w:rPr>
              <w:t>Жасөспірімдердің репродуктивтік денсаулығын жақсартудың әлеуметтік-гигиеналық мәселелері.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3648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01B3">
              <w:rPr>
                <w:rFonts w:ascii="Times New Roman" w:hAnsi="Times New Roman"/>
                <w:sz w:val="24"/>
                <w:szCs w:val="24"/>
              </w:rPr>
              <w:t>Байзахова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01B3">
              <w:t>С</w:t>
            </w:r>
            <w:r>
              <w:rPr>
                <w:lang w:val="kk-KZ"/>
              </w:rPr>
              <w:t>.</w:t>
            </w:r>
            <w:r w:rsidRPr="002301B3">
              <w:t>Ш</w:t>
            </w:r>
            <w:r>
              <w:rPr>
                <w:lang w:val="kk-KZ"/>
              </w:rPr>
              <w:t>.</w:t>
            </w:r>
          </w:p>
          <w:p w:rsidR="00384C2F" w:rsidRPr="003648ED" w:rsidRDefault="00384C2F" w:rsidP="003648ED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2301B3">
              <w:rPr>
                <w:rFonts w:ascii="Times New Roman" w:hAnsi="Times New Roman"/>
                <w:sz w:val="24"/>
                <w:szCs w:val="24"/>
                <w:lang w:val="kk-KZ"/>
              </w:rPr>
              <w:t>Шардара ауданы тұрғындарының әлеуметтік-экономикалық тоқырау кезеңіндегі денсаулығын бағалау нәтижелері.</w:t>
            </w:r>
            <w:r>
              <w:rPr>
                <w:sz w:val="24"/>
                <w:szCs w:val="24"/>
                <w:lang w:val="kk-KZ"/>
              </w:rPr>
              <w:t xml:space="preserve"> - </w:t>
            </w:r>
            <w:r w:rsidRPr="003648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Жамбаева </w:t>
            </w:r>
            <w:r w:rsidRPr="003648ED">
              <w:rPr>
                <w:lang w:val="kk-KZ"/>
              </w:rPr>
              <w:t>Ж.</w:t>
            </w:r>
            <w:r>
              <w:rPr>
                <w:lang w:val="kk-KZ"/>
              </w:rPr>
              <w:t>С</w:t>
            </w:r>
            <w:r w:rsidRPr="003648ED">
              <w:rPr>
                <w:lang w:val="kk-KZ"/>
              </w:rPr>
              <w:t>.</w:t>
            </w:r>
          </w:p>
          <w:p w:rsidR="00384C2F" w:rsidRPr="003648ED" w:rsidRDefault="00384C2F" w:rsidP="003648ED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Pr="002301B3">
              <w:rPr>
                <w:rFonts w:ascii="Times New Roman" w:hAnsi="Times New Roman"/>
                <w:sz w:val="24"/>
                <w:szCs w:val="24"/>
                <w:lang w:val="kk-KZ"/>
              </w:rPr>
              <w:t>Жасөспірім қыздардың босанған балаларының аурушаңдық ерекшеліктері (Қазығұрт ауданы мысалында).</w:t>
            </w:r>
            <w:r>
              <w:rPr>
                <w:sz w:val="24"/>
                <w:szCs w:val="24"/>
                <w:lang w:val="kk-KZ"/>
              </w:rPr>
              <w:t>-</w:t>
            </w:r>
            <w:r w:rsidRPr="003648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Əсембекова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648ED">
              <w:rPr>
                <w:lang w:val="kk-KZ"/>
              </w:rPr>
              <w:t>Ж</w:t>
            </w:r>
            <w:r>
              <w:rPr>
                <w:lang w:val="kk-KZ"/>
              </w:rPr>
              <w:t>.</w:t>
            </w:r>
            <w:r w:rsidRPr="003648ED">
              <w:rPr>
                <w:lang w:val="kk-KZ"/>
              </w:rPr>
              <w:t>Д</w:t>
            </w:r>
            <w:r>
              <w:rPr>
                <w:lang w:val="kk-KZ"/>
              </w:rPr>
              <w:t>.</w:t>
            </w:r>
          </w:p>
          <w:p w:rsidR="00384C2F" w:rsidRPr="003648ED" w:rsidRDefault="00384C2F" w:rsidP="003648ED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4. </w:t>
            </w:r>
            <w:r w:rsidRPr="002301B3">
              <w:rPr>
                <w:rFonts w:ascii="Times New Roman" w:hAnsi="Times New Roman"/>
                <w:sz w:val="24"/>
                <w:szCs w:val="24"/>
                <w:lang w:val="kk-KZ"/>
              </w:rPr>
              <w:t>Созақ ауданының тұрғындарының еңбек ету жасындағы тұрғындарының репродуктивтік денсаулығын бағалау.</w:t>
            </w:r>
            <w:r>
              <w:rPr>
                <w:sz w:val="24"/>
                <w:szCs w:val="24"/>
                <w:lang w:val="kk-KZ"/>
              </w:rPr>
              <w:t xml:space="preserve"> - </w:t>
            </w:r>
            <w:r w:rsidRPr="003648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Арынбекова </w:t>
            </w:r>
            <w:r w:rsidRPr="003648ED">
              <w:rPr>
                <w:lang w:val="kk-KZ"/>
              </w:rPr>
              <w:t>А.А.</w:t>
            </w:r>
          </w:p>
          <w:p w:rsidR="00384C2F" w:rsidRPr="003648ED" w:rsidRDefault="00384C2F" w:rsidP="003648ED">
            <w:pPr>
              <w:pStyle w:val="NoSpacing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5. </w:t>
            </w:r>
            <w:r w:rsidRPr="002301B3">
              <w:rPr>
                <w:rFonts w:ascii="Times New Roman" w:hAnsi="Times New Roman"/>
                <w:sz w:val="24"/>
                <w:szCs w:val="24"/>
                <w:lang w:val="kk-KZ"/>
              </w:rPr>
              <w:t>Ауыл тұрғындарының жүрек ишемиясына байланысты тұрақты еңбекке жарамсыздыққа ұшырауын азайтудың ғылыми негіздері (Мақтарал ауданы мысалында).</w:t>
            </w:r>
            <w:r>
              <w:rPr>
                <w:sz w:val="24"/>
                <w:szCs w:val="24"/>
                <w:lang w:val="kk-KZ"/>
              </w:rPr>
              <w:t xml:space="preserve"> -</w:t>
            </w:r>
            <w:r w:rsidRPr="003648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Затыбекова </w:t>
            </w:r>
            <w:r w:rsidRPr="003648ED">
              <w:rPr>
                <w:lang w:val="kk-KZ"/>
              </w:rPr>
              <w:t>М</w:t>
            </w:r>
            <w:r>
              <w:rPr>
                <w:lang w:val="kk-KZ"/>
              </w:rPr>
              <w:t>.</w:t>
            </w:r>
            <w:r w:rsidRPr="003648ED">
              <w:rPr>
                <w:lang w:val="kk-KZ"/>
              </w:rPr>
              <w:t xml:space="preserve"> О</w:t>
            </w:r>
            <w:r>
              <w:rPr>
                <w:lang w:val="kk-KZ"/>
              </w:rPr>
              <w:t>.</w:t>
            </w:r>
          </w:p>
          <w:p w:rsidR="00384C2F" w:rsidRPr="003648ED" w:rsidRDefault="00384C2F" w:rsidP="009F196E">
            <w:pPr>
              <w:pStyle w:val="TableParagraph"/>
              <w:spacing w:line="267" w:lineRule="exact"/>
              <w:ind w:left="4"/>
              <w:rPr>
                <w:b/>
                <w:sz w:val="24"/>
                <w:lang w:val="kk-KZ"/>
              </w:rPr>
            </w:pPr>
          </w:p>
        </w:tc>
        <w:tc>
          <w:tcPr>
            <w:tcW w:w="1738" w:type="dxa"/>
            <w:gridSpan w:val="2"/>
          </w:tcPr>
          <w:p w:rsidR="00384C2F" w:rsidRDefault="00384C2F" w:rsidP="009F196E">
            <w:pPr>
              <w:pStyle w:val="TableParagraph"/>
              <w:spacing w:line="267" w:lineRule="exact"/>
              <w:ind w:left="15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ЮК</w:t>
            </w:r>
            <w:r>
              <w:rPr>
                <w:sz w:val="24"/>
                <w:szCs w:val="24"/>
                <w:lang w:val="kk-KZ"/>
              </w:rPr>
              <w:t>ГФ</w:t>
            </w:r>
            <w:r w:rsidRPr="00C20003">
              <w:rPr>
                <w:sz w:val="24"/>
                <w:szCs w:val="24"/>
                <w:lang w:val="kk-KZ"/>
              </w:rPr>
              <w:t xml:space="preserve">А,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0003">
                <w:rPr>
                  <w:sz w:val="24"/>
                  <w:szCs w:val="24"/>
                  <w:lang w:val="kk-KZ"/>
                </w:rPr>
                <w:t>201</w:t>
              </w:r>
              <w:r>
                <w:rPr>
                  <w:sz w:val="24"/>
                  <w:szCs w:val="24"/>
                  <w:lang w:val="kk-KZ"/>
                </w:rPr>
                <w:t>7</w:t>
              </w:r>
              <w:r w:rsidRPr="00C20003">
                <w:rPr>
                  <w:sz w:val="24"/>
                  <w:szCs w:val="24"/>
                  <w:lang w:val="kk-KZ"/>
                </w:rPr>
                <w:t xml:space="preserve"> г</w:t>
              </w:r>
            </w:smartTag>
          </w:p>
          <w:p w:rsidR="00384C2F" w:rsidRDefault="00384C2F" w:rsidP="009F196E">
            <w:pPr>
              <w:pStyle w:val="TableParagraph"/>
              <w:spacing w:line="267" w:lineRule="exact"/>
              <w:ind w:left="15"/>
              <w:rPr>
                <w:sz w:val="24"/>
                <w:szCs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left="15"/>
              <w:rPr>
                <w:sz w:val="24"/>
                <w:szCs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left="15"/>
              <w:rPr>
                <w:sz w:val="24"/>
                <w:szCs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left="15"/>
              <w:rPr>
                <w:sz w:val="24"/>
                <w:szCs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left="15"/>
              <w:rPr>
                <w:sz w:val="24"/>
                <w:szCs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left="15"/>
              <w:rPr>
                <w:sz w:val="24"/>
                <w:szCs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left="15"/>
              <w:rPr>
                <w:sz w:val="24"/>
                <w:szCs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left="15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ЮК</w:t>
            </w:r>
            <w:r>
              <w:rPr>
                <w:sz w:val="24"/>
                <w:szCs w:val="24"/>
                <w:lang w:val="kk-KZ"/>
              </w:rPr>
              <w:t>ГФ</w:t>
            </w:r>
            <w:r w:rsidRPr="00C20003">
              <w:rPr>
                <w:sz w:val="24"/>
                <w:szCs w:val="24"/>
                <w:lang w:val="kk-KZ"/>
              </w:rPr>
              <w:t xml:space="preserve">А,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0003">
                <w:rPr>
                  <w:sz w:val="24"/>
                  <w:szCs w:val="24"/>
                  <w:lang w:val="kk-KZ"/>
                </w:rPr>
                <w:t>201</w:t>
              </w:r>
              <w:r>
                <w:rPr>
                  <w:sz w:val="24"/>
                  <w:szCs w:val="24"/>
                  <w:lang w:val="kk-KZ"/>
                </w:rPr>
                <w:t>7</w:t>
              </w:r>
              <w:r w:rsidRPr="00C20003">
                <w:rPr>
                  <w:sz w:val="24"/>
                  <w:szCs w:val="24"/>
                  <w:lang w:val="kk-KZ"/>
                </w:rPr>
                <w:t xml:space="preserve"> г</w:t>
              </w:r>
            </w:smartTag>
            <w:r w:rsidRPr="00C20003">
              <w:rPr>
                <w:sz w:val="24"/>
                <w:szCs w:val="24"/>
                <w:lang w:val="kk-KZ"/>
              </w:rPr>
              <w:t>.</w:t>
            </w: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ЮК</w:t>
            </w:r>
            <w:r>
              <w:rPr>
                <w:sz w:val="24"/>
                <w:szCs w:val="24"/>
                <w:lang w:val="kk-KZ"/>
              </w:rPr>
              <w:t>ГФ</w:t>
            </w:r>
            <w:r w:rsidRPr="00C20003">
              <w:rPr>
                <w:sz w:val="24"/>
                <w:szCs w:val="24"/>
                <w:lang w:val="kk-KZ"/>
              </w:rPr>
              <w:t xml:space="preserve">А,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0003">
                <w:rPr>
                  <w:sz w:val="24"/>
                  <w:szCs w:val="24"/>
                  <w:lang w:val="kk-KZ"/>
                </w:rPr>
                <w:t>201</w:t>
              </w:r>
              <w:r>
                <w:rPr>
                  <w:sz w:val="24"/>
                  <w:szCs w:val="24"/>
                  <w:lang w:val="kk-KZ"/>
                </w:rPr>
                <w:t>7</w:t>
              </w:r>
              <w:r w:rsidRPr="00C20003">
                <w:rPr>
                  <w:sz w:val="24"/>
                  <w:szCs w:val="24"/>
                  <w:lang w:val="kk-KZ"/>
                </w:rPr>
                <w:t xml:space="preserve"> г</w:t>
              </w:r>
            </w:smartTag>
            <w:r w:rsidRPr="00C20003">
              <w:rPr>
                <w:sz w:val="24"/>
                <w:szCs w:val="24"/>
                <w:lang w:val="kk-KZ"/>
              </w:rPr>
              <w:t>.</w:t>
            </w: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ЮК</w:t>
            </w:r>
            <w:r>
              <w:rPr>
                <w:sz w:val="24"/>
                <w:szCs w:val="24"/>
                <w:lang w:val="kk-KZ"/>
              </w:rPr>
              <w:t>ГФ</w:t>
            </w:r>
            <w:r w:rsidRPr="00C20003">
              <w:rPr>
                <w:sz w:val="24"/>
                <w:szCs w:val="24"/>
                <w:lang w:val="kk-KZ"/>
              </w:rPr>
              <w:t xml:space="preserve">А,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0003">
                <w:rPr>
                  <w:sz w:val="24"/>
                  <w:szCs w:val="24"/>
                  <w:lang w:val="kk-KZ"/>
                </w:rPr>
                <w:t>201</w:t>
              </w:r>
              <w:r>
                <w:rPr>
                  <w:sz w:val="24"/>
                  <w:szCs w:val="24"/>
                  <w:lang w:val="kk-KZ"/>
                </w:rPr>
                <w:t>7</w:t>
              </w:r>
              <w:r w:rsidRPr="00C20003">
                <w:rPr>
                  <w:sz w:val="24"/>
                  <w:szCs w:val="24"/>
                  <w:lang w:val="kk-KZ"/>
                </w:rPr>
                <w:t xml:space="preserve"> г</w:t>
              </w:r>
            </w:smartTag>
            <w:r w:rsidRPr="00C20003">
              <w:rPr>
                <w:sz w:val="24"/>
                <w:szCs w:val="24"/>
                <w:lang w:val="kk-KZ"/>
              </w:rPr>
              <w:t>.</w:t>
            </w: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spacing w:line="267" w:lineRule="exact"/>
              <w:rPr>
                <w:sz w:val="24"/>
                <w:szCs w:val="24"/>
                <w:lang w:val="kk-KZ"/>
              </w:rPr>
            </w:pPr>
          </w:p>
          <w:p w:rsidR="00384C2F" w:rsidRPr="003648ED" w:rsidRDefault="00384C2F" w:rsidP="003648ED">
            <w:pPr>
              <w:pStyle w:val="TableParagraph"/>
              <w:spacing w:line="267" w:lineRule="exact"/>
              <w:rPr>
                <w:b/>
                <w:sz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ЮК</w:t>
            </w:r>
            <w:r>
              <w:rPr>
                <w:sz w:val="24"/>
                <w:szCs w:val="24"/>
                <w:lang w:val="kk-KZ"/>
              </w:rPr>
              <w:t>ГФ</w:t>
            </w:r>
            <w:r w:rsidRPr="00C20003">
              <w:rPr>
                <w:sz w:val="24"/>
                <w:szCs w:val="24"/>
                <w:lang w:val="kk-KZ"/>
              </w:rPr>
              <w:t xml:space="preserve">А,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20003">
                <w:rPr>
                  <w:sz w:val="24"/>
                  <w:szCs w:val="24"/>
                  <w:lang w:val="kk-KZ"/>
                </w:rPr>
                <w:t>201</w:t>
              </w:r>
              <w:r>
                <w:rPr>
                  <w:sz w:val="24"/>
                  <w:szCs w:val="24"/>
                  <w:lang w:val="kk-KZ"/>
                </w:rPr>
                <w:t>7</w:t>
              </w:r>
              <w:r w:rsidRPr="00C20003">
                <w:rPr>
                  <w:sz w:val="24"/>
                  <w:szCs w:val="24"/>
                  <w:lang w:val="kk-KZ"/>
                </w:rPr>
                <w:t xml:space="preserve"> г</w:t>
              </w:r>
            </w:smartTag>
            <w:r w:rsidRPr="00C20003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929" w:type="dxa"/>
            <w:gridSpan w:val="4"/>
          </w:tcPr>
          <w:p w:rsidR="00384C2F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384C2F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384C2F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384C2F" w:rsidRPr="00C20003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384C2F" w:rsidRPr="00C20003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Pr="00C20003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Pr="00C20003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  <w:p w:rsidR="00384C2F" w:rsidRPr="00C20003" w:rsidRDefault="00384C2F" w:rsidP="003648ED">
            <w:pPr>
              <w:pStyle w:val="TableParagraph"/>
              <w:ind w:right="117"/>
              <w:rPr>
                <w:sz w:val="24"/>
                <w:szCs w:val="24"/>
                <w:lang w:val="kk-KZ"/>
              </w:rPr>
            </w:pPr>
            <w:r w:rsidRPr="00C20003">
              <w:rPr>
                <w:sz w:val="24"/>
                <w:szCs w:val="24"/>
                <w:lang w:val="kk-KZ"/>
              </w:rPr>
              <w:t>Защита диссертации</w:t>
            </w:r>
          </w:p>
          <w:p w:rsidR="00384C2F" w:rsidRPr="003648ED" w:rsidRDefault="00384C2F" w:rsidP="009F196E">
            <w:pPr>
              <w:pStyle w:val="TableParagraph"/>
              <w:spacing w:line="267" w:lineRule="exact"/>
              <w:ind w:right="10"/>
              <w:rPr>
                <w:b/>
                <w:sz w:val="24"/>
                <w:lang w:val="kk-KZ"/>
              </w:rPr>
            </w:pPr>
          </w:p>
        </w:tc>
      </w:tr>
      <w:tr w:rsidR="00384C2F" w:rsidRPr="003648ED" w:rsidTr="009F196E">
        <w:trPr>
          <w:trHeight w:val="830"/>
        </w:trPr>
        <w:tc>
          <w:tcPr>
            <w:tcW w:w="9558" w:type="dxa"/>
            <w:gridSpan w:val="12"/>
          </w:tcPr>
          <w:p w:rsidR="00384C2F" w:rsidRPr="009F196E" w:rsidRDefault="00384C2F" w:rsidP="009F196E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384C2F" w:rsidRPr="009F196E" w:rsidRDefault="00384C2F" w:rsidP="009F196E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F196E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  <w:tc>
          <w:tcPr>
            <w:tcW w:w="1848" w:type="dxa"/>
            <w:gridSpan w:val="2"/>
          </w:tcPr>
          <w:p w:rsidR="00384C2F" w:rsidRPr="009F196E" w:rsidRDefault="00384C2F">
            <w:pPr>
              <w:rPr>
                <w:lang w:val="ru-RU"/>
              </w:rPr>
            </w:pPr>
          </w:p>
        </w:tc>
        <w:tc>
          <w:tcPr>
            <w:tcW w:w="1848" w:type="dxa"/>
          </w:tcPr>
          <w:p w:rsidR="00384C2F" w:rsidRPr="003648ED" w:rsidRDefault="00384C2F" w:rsidP="009F196E">
            <w:pPr>
              <w:pStyle w:val="TableParagraph"/>
              <w:spacing w:line="263" w:lineRule="exact"/>
              <w:ind w:left="277" w:right="267"/>
              <w:rPr>
                <w:sz w:val="24"/>
                <w:lang w:val="ru-RU"/>
              </w:rPr>
            </w:pPr>
            <w:r w:rsidRPr="003648ED">
              <w:rPr>
                <w:sz w:val="24"/>
                <w:lang w:val="ru-RU"/>
              </w:rPr>
              <w:t>Место</w:t>
            </w:r>
          </w:p>
        </w:tc>
        <w:tc>
          <w:tcPr>
            <w:tcW w:w="1848" w:type="dxa"/>
          </w:tcPr>
          <w:p w:rsidR="00384C2F" w:rsidRPr="003648ED" w:rsidRDefault="00384C2F" w:rsidP="009F196E">
            <w:pPr>
              <w:pStyle w:val="TableParagraph"/>
              <w:spacing w:line="263" w:lineRule="exact"/>
              <w:ind w:left="327"/>
              <w:rPr>
                <w:sz w:val="24"/>
                <w:lang w:val="ru-RU"/>
              </w:rPr>
            </w:pPr>
            <w:r w:rsidRPr="003648ED">
              <w:rPr>
                <w:sz w:val="24"/>
                <w:lang w:val="ru-RU"/>
              </w:rPr>
              <w:t>Год</w:t>
            </w:r>
          </w:p>
        </w:tc>
        <w:tc>
          <w:tcPr>
            <w:tcW w:w="1848" w:type="dxa"/>
          </w:tcPr>
          <w:p w:rsidR="00384C2F" w:rsidRPr="003648ED" w:rsidRDefault="00384C2F" w:rsidP="009F196E">
            <w:pPr>
              <w:pStyle w:val="TableParagraph"/>
              <w:spacing w:line="263" w:lineRule="exact"/>
              <w:ind w:left="412" w:right="385"/>
              <w:rPr>
                <w:sz w:val="24"/>
                <w:lang w:val="ru-RU"/>
              </w:rPr>
            </w:pPr>
            <w:r w:rsidRPr="003648ED">
              <w:rPr>
                <w:sz w:val="24"/>
                <w:lang w:val="ru-RU"/>
              </w:rPr>
              <w:t>Результат</w:t>
            </w:r>
          </w:p>
        </w:tc>
      </w:tr>
      <w:tr w:rsidR="00384C2F" w:rsidTr="009F196E">
        <w:trPr>
          <w:gridAfter w:val="5"/>
          <w:wAfter w:w="7392" w:type="dxa"/>
          <w:trHeight w:val="551"/>
        </w:trPr>
        <w:tc>
          <w:tcPr>
            <w:tcW w:w="814" w:type="dxa"/>
          </w:tcPr>
          <w:p w:rsidR="00384C2F" w:rsidRPr="003648ED" w:rsidRDefault="00384C2F" w:rsidP="009F196E">
            <w:pPr>
              <w:pStyle w:val="TableParagraph"/>
              <w:spacing w:line="261" w:lineRule="exact"/>
              <w:ind w:left="1"/>
              <w:rPr>
                <w:sz w:val="24"/>
                <w:lang w:val="ru-RU"/>
              </w:rPr>
            </w:pPr>
            <w:r w:rsidRPr="003648ED">
              <w:rPr>
                <w:sz w:val="24"/>
                <w:lang w:val="ru-RU"/>
              </w:rPr>
              <w:t>№</w:t>
            </w:r>
          </w:p>
          <w:p w:rsidR="00384C2F" w:rsidRPr="003648ED" w:rsidRDefault="00384C2F" w:rsidP="009F196E">
            <w:pPr>
              <w:pStyle w:val="TableParagraph"/>
              <w:spacing w:line="270" w:lineRule="exact"/>
              <w:ind w:left="161" w:right="161"/>
              <w:rPr>
                <w:sz w:val="24"/>
                <w:lang w:val="ru-RU"/>
              </w:rPr>
            </w:pPr>
            <w:r w:rsidRPr="003648ED">
              <w:rPr>
                <w:sz w:val="24"/>
                <w:lang w:val="ru-RU"/>
              </w:rPr>
              <w:t>п/п</w:t>
            </w:r>
          </w:p>
        </w:tc>
        <w:tc>
          <w:tcPr>
            <w:tcW w:w="3800" w:type="dxa"/>
            <w:gridSpan w:val="3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r w:rsidRPr="003648ED">
              <w:rPr>
                <w:sz w:val="24"/>
                <w:lang w:val="ru-RU"/>
              </w:rPr>
              <w:t>Наименов</w:t>
            </w:r>
            <w:r w:rsidRPr="009F196E">
              <w:rPr>
                <w:sz w:val="24"/>
              </w:rPr>
              <w:t>ание</w:t>
            </w:r>
          </w:p>
        </w:tc>
        <w:tc>
          <w:tcPr>
            <w:tcW w:w="2060" w:type="dxa"/>
            <w:gridSpan w:val="3"/>
          </w:tcPr>
          <w:p w:rsidR="00384C2F" w:rsidRPr="009F196E" w:rsidRDefault="00384C2F" w:rsidP="009F196E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  <w:tc>
          <w:tcPr>
            <w:tcW w:w="1848" w:type="dxa"/>
            <w:gridSpan w:val="3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</w:tr>
      <w:tr w:rsidR="00384C2F" w:rsidTr="009F196E">
        <w:trPr>
          <w:gridAfter w:val="5"/>
          <w:wAfter w:w="7392" w:type="dxa"/>
          <w:trHeight w:val="1103"/>
        </w:trPr>
        <w:tc>
          <w:tcPr>
            <w:tcW w:w="814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9F196E"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384C2F" w:rsidRPr="009F196E" w:rsidRDefault="00384C2F" w:rsidP="009F196E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Участие в международных конгрессах,</w:t>
            </w:r>
            <w:r w:rsidRPr="009F196E">
              <w:rPr>
                <w:sz w:val="24"/>
                <w:lang w:val="ru-RU"/>
              </w:rPr>
              <w:tab/>
            </w:r>
            <w:r w:rsidRPr="009F196E">
              <w:rPr>
                <w:spacing w:val="-1"/>
                <w:sz w:val="24"/>
                <w:lang w:val="ru-RU"/>
              </w:rPr>
              <w:t xml:space="preserve">симпозиумах, </w:t>
            </w:r>
            <w:r w:rsidRPr="009F196E">
              <w:rPr>
                <w:sz w:val="24"/>
                <w:lang w:val="ru-RU"/>
              </w:rPr>
              <w:t>конференциях с</w:t>
            </w:r>
            <w:r w:rsidRPr="009F196E">
              <w:rPr>
                <w:spacing w:val="-3"/>
                <w:sz w:val="24"/>
                <w:lang w:val="ru-RU"/>
              </w:rPr>
              <w:t xml:space="preserve"> </w:t>
            </w:r>
            <w:r w:rsidRPr="009F196E">
              <w:rPr>
                <w:sz w:val="24"/>
                <w:lang w:val="ru-RU"/>
              </w:rPr>
              <w:t>докладом</w:t>
            </w:r>
          </w:p>
        </w:tc>
        <w:tc>
          <w:tcPr>
            <w:tcW w:w="2060" w:type="dxa"/>
            <w:gridSpan w:val="3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9F196E">
              <w:rPr>
                <w:w w:val="99"/>
                <w:sz w:val="24"/>
              </w:rPr>
              <w:t>-</w:t>
            </w:r>
          </w:p>
        </w:tc>
        <w:tc>
          <w:tcPr>
            <w:tcW w:w="1036" w:type="dxa"/>
            <w:gridSpan w:val="2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279"/>
              <w:rPr>
                <w:sz w:val="24"/>
              </w:rPr>
            </w:pPr>
          </w:p>
        </w:tc>
        <w:tc>
          <w:tcPr>
            <w:tcW w:w="1848" w:type="dxa"/>
            <w:gridSpan w:val="3"/>
          </w:tcPr>
          <w:p w:rsidR="00384C2F" w:rsidRPr="009F196E" w:rsidRDefault="00384C2F" w:rsidP="009F196E">
            <w:pPr>
              <w:pStyle w:val="TableParagraph"/>
              <w:spacing w:line="267" w:lineRule="exact"/>
              <w:ind w:left="409" w:right="385"/>
              <w:rPr>
                <w:sz w:val="24"/>
              </w:rPr>
            </w:pPr>
          </w:p>
        </w:tc>
      </w:tr>
      <w:tr w:rsidR="00384C2F" w:rsidRPr="00B75342" w:rsidTr="009F196E">
        <w:trPr>
          <w:gridAfter w:val="5"/>
          <w:wAfter w:w="7392" w:type="dxa"/>
          <w:trHeight w:val="1104"/>
        </w:trPr>
        <w:tc>
          <w:tcPr>
            <w:tcW w:w="814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9F196E"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384C2F" w:rsidRPr="009F196E" w:rsidRDefault="00384C2F" w:rsidP="009F196E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Выступления с докладом на конференциях (всероссийских, региональных, вузовских)</w:t>
            </w:r>
          </w:p>
        </w:tc>
        <w:tc>
          <w:tcPr>
            <w:tcW w:w="2060" w:type="dxa"/>
            <w:gridSpan w:val="3"/>
          </w:tcPr>
          <w:p w:rsidR="00384C2F" w:rsidRPr="009F196E" w:rsidRDefault="00384C2F" w:rsidP="009F196E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384C2F" w:rsidRPr="00B75342" w:rsidRDefault="00384C2F" w:rsidP="009F196E">
            <w:pPr>
              <w:pStyle w:val="TableParagraph"/>
              <w:spacing w:line="263" w:lineRule="exact"/>
              <w:ind w:left="279"/>
              <w:rPr>
                <w:sz w:val="24"/>
                <w:lang w:val="ru-RU"/>
              </w:rPr>
            </w:pPr>
          </w:p>
        </w:tc>
        <w:tc>
          <w:tcPr>
            <w:tcW w:w="1848" w:type="dxa"/>
            <w:gridSpan w:val="3"/>
          </w:tcPr>
          <w:p w:rsidR="00384C2F" w:rsidRPr="00B75342" w:rsidRDefault="00384C2F" w:rsidP="009F196E">
            <w:pPr>
              <w:pStyle w:val="TableParagraph"/>
              <w:spacing w:line="267" w:lineRule="exact"/>
              <w:ind w:left="409" w:right="385"/>
              <w:rPr>
                <w:sz w:val="24"/>
                <w:lang w:val="ru-RU"/>
              </w:rPr>
            </w:pPr>
          </w:p>
        </w:tc>
      </w:tr>
      <w:tr w:rsidR="00384C2F" w:rsidTr="009F196E">
        <w:trPr>
          <w:gridAfter w:val="5"/>
          <w:wAfter w:w="7392" w:type="dxa"/>
          <w:trHeight w:val="1929"/>
        </w:trPr>
        <w:tc>
          <w:tcPr>
            <w:tcW w:w="814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 w:rsidRPr="009F196E">
              <w:rPr>
                <w:sz w:val="24"/>
              </w:rPr>
              <w:t>8.14</w:t>
            </w:r>
          </w:p>
        </w:tc>
        <w:tc>
          <w:tcPr>
            <w:tcW w:w="3800" w:type="dxa"/>
            <w:gridSpan w:val="3"/>
          </w:tcPr>
          <w:p w:rsidR="00384C2F" w:rsidRPr="009F196E" w:rsidRDefault="00384C2F" w:rsidP="009F196E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384C2F" w:rsidRPr="009F196E" w:rsidRDefault="00384C2F" w:rsidP="009F196E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279"/>
              <w:rPr>
                <w:sz w:val="24"/>
              </w:rPr>
            </w:pPr>
          </w:p>
        </w:tc>
        <w:tc>
          <w:tcPr>
            <w:tcW w:w="1848" w:type="dxa"/>
            <w:gridSpan w:val="3"/>
          </w:tcPr>
          <w:p w:rsidR="00384C2F" w:rsidRPr="009F196E" w:rsidRDefault="00384C2F" w:rsidP="009F196E">
            <w:pPr>
              <w:pStyle w:val="TableParagraph"/>
              <w:spacing w:line="267" w:lineRule="exact"/>
              <w:ind w:left="409" w:right="385"/>
              <w:rPr>
                <w:sz w:val="24"/>
              </w:rPr>
            </w:pPr>
          </w:p>
        </w:tc>
      </w:tr>
    </w:tbl>
    <w:p w:rsidR="00384C2F" w:rsidRDefault="00384C2F" w:rsidP="009A03A2">
      <w:pPr>
        <w:spacing w:before="4"/>
        <w:rPr>
          <w:b/>
          <w:sz w:val="19"/>
          <w:lang w:val="kk-KZ"/>
        </w:rPr>
      </w:pPr>
    </w:p>
    <w:p w:rsidR="00384C2F" w:rsidRDefault="00384C2F" w:rsidP="009A03A2">
      <w:pPr>
        <w:spacing w:before="4"/>
        <w:rPr>
          <w:b/>
          <w:sz w:val="19"/>
          <w:lang w:val="kk-KZ"/>
        </w:rPr>
      </w:pPr>
    </w:p>
    <w:p w:rsidR="00384C2F" w:rsidRPr="009A03A2" w:rsidRDefault="00384C2F" w:rsidP="009A03A2">
      <w:pPr>
        <w:spacing w:before="4"/>
        <w:rPr>
          <w:b/>
          <w:sz w:val="19"/>
          <w:lang w:val="kk-KZ"/>
        </w:rPr>
      </w:pPr>
    </w:p>
    <w:p w:rsidR="00384C2F" w:rsidRDefault="00384C2F" w:rsidP="009A03A2">
      <w:pPr>
        <w:pStyle w:val="ListParagraph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r>
        <w:rPr>
          <w:b/>
          <w:sz w:val="24"/>
        </w:rPr>
        <w:t>Повышение квалификации</w:t>
      </w:r>
    </w:p>
    <w:p w:rsidR="00384C2F" w:rsidRDefault="00384C2F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(за последние 3 года)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1843"/>
        <w:gridCol w:w="3826"/>
        <w:gridCol w:w="3121"/>
      </w:tblGrid>
      <w:tr w:rsidR="00384C2F" w:rsidTr="009F196E">
        <w:trPr>
          <w:trHeight w:val="825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 w:rsidRPr="009F196E"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384C2F" w:rsidRPr="009F196E" w:rsidRDefault="00384C2F" w:rsidP="009F196E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r w:rsidRPr="009F196E">
              <w:rPr>
                <w:sz w:val="24"/>
              </w:rPr>
              <w:t>Год прохождения</w:t>
            </w:r>
          </w:p>
        </w:tc>
        <w:tc>
          <w:tcPr>
            <w:tcW w:w="3826" w:type="dxa"/>
          </w:tcPr>
          <w:p w:rsidR="00384C2F" w:rsidRPr="009F196E" w:rsidRDefault="00384C2F" w:rsidP="009F196E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384C2F" w:rsidRPr="009F196E" w:rsidRDefault="00384C2F" w:rsidP="009F196E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r w:rsidRPr="009F196E">
              <w:rPr>
                <w:sz w:val="24"/>
              </w:rPr>
              <w:t>Официальное название организации</w:t>
            </w:r>
          </w:p>
        </w:tc>
      </w:tr>
      <w:tr w:rsidR="00384C2F" w:rsidRPr="00BC71D3" w:rsidTr="009F196E">
        <w:trPr>
          <w:trHeight w:val="1108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ind w:left="259"/>
              <w:rPr>
                <w:sz w:val="24"/>
              </w:rPr>
            </w:pPr>
            <w:r w:rsidRPr="009F196E"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384C2F" w:rsidRPr="009F196E" w:rsidRDefault="00384C2F" w:rsidP="009F196E">
            <w:pPr>
              <w:pStyle w:val="TableParagraph"/>
              <w:ind w:left="661" w:right="651"/>
              <w:rPr>
                <w:sz w:val="24"/>
                <w:lang w:val="ru-RU"/>
              </w:rPr>
            </w:pPr>
            <w:r w:rsidRPr="009F196E">
              <w:rPr>
                <w:sz w:val="24"/>
              </w:rPr>
              <w:t>201</w:t>
            </w:r>
            <w:r w:rsidRPr="009F196E">
              <w:rPr>
                <w:sz w:val="24"/>
                <w:lang w:val="ru-RU"/>
              </w:rPr>
              <w:t>3</w:t>
            </w:r>
          </w:p>
        </w:tc>
        <w:tc>
          <w:tcPr>
            <w:tcW w:w="3826" w:type="dxa"/>
          </w:tcPr>
          <w:p w:rsidR="00384C2F" w:rsidRPr="009F196E" w:rsidRDefault="00384C2F" w:rsidP="00CE6A65">
            <w:pPr>
              <w:rPr>
                <w:sz w:val="28"/>
                <w:szCs w:val="28"/>
                <w:lang w:val="ru-RU"/>
              </w:rPr>
            </w:pPr>
            <w:r w:rsidRPr="009F196E">
              <w:rPr>
                <w:sz w:val="28"/>
                <w:szCs w:val="28"/>
                <w:lang w:val="ru-RU"/>
              </w:rPr>
              <w:t>Современные управленческие технологии в сфере здравоохранения (система сбалансированных показателей, проектный менеджмент, ресурсосберегающие технологии, управление очередями).54час.</w:t>
            </w:r>
          </w:p>
          <w:p w:rsidR="00384C2F" w:rsidRPr="009F196E" w:rsidRDefault="00384C2F" w:rsidP="009F196E">
            <w:pPr>
              <w:pStyle w:val="TableParagraph"/>
              <w:spacing w:line="266" w:lineRule="exact"/>
              <w:ind w:left="250" w:right="230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384C2F" w:rsidRPr="009F196E" w:rsidRDefault="00384C2F" w:rsidP="009F196E">
            <w:pPr>
              <w:pStyle w:val="TableParagraph"/>
              <w:spacing w:before="4" w:line="237" w:lineRule="auto"/>
              <w:ind w:left="216" w:right="204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РЦРЗ-Астана</w:t>
            </w:r>
          </w:p>
        </w:tc>
      </w:tr>
      <w:tr w:rsidR="00384C2F" w:rsidTr="009F196E">
        <w:trPr>
          <w:trHeight w:val="1103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 w:rsidRPr="009F196E">
              <w:rPr>
                <w:sz w:val="24"/>
              </w:rPr>
              <w:t>9.2</w:t>
            </w:r>
          </w:p>
        </w:tc>
        <w:tc>
          <w:tcPr>
            <w:tcW w:w="1843" w:type="dxa"/>
          </w:tcPr>
          <w:p w:rsidR="00384C2F" w:rsidRPr="009F196E" w:rsidRDefault="00384C2F" w:rsidP="00990C9C">
            <w:pPr>
              <w:pStyle w:val="TableParagraph"/>
              <w:rPr>
                <w:sz w:val="23"/>
              </w:rPr>
            </w:pPr>
          </w:p>
          <w:p w:rsidR="00384C2F" w:rsidRPr="009F196E" w:rsidRDefault="00384C2F" w:rsidP="009F196E">
            <w:pPr>
              <w:pStyle w:val="TableParagraph"/>
              <w:ind w:right="669"/>
              <w:jc w:val="right"/>
              <w:rPr>
                <w:sz w:val="24"/>
                <w:lang w:val="ru-RU"/>
              </w:rPr>
            </w:pPr>
            <w:r w:rsidRPr="009F196E">
              <w:rPr>
                <w:sz w:val="24"/>
              </w:rPr>
              <w:t>201</w:t>
            </w:r>
            <w:r w:rsidRPr="009F196E">
              <w:rPr>
                <w:sz w:val="24"/>
                <w:lang w:val="ru-RU"/>
              </w:rPr>
              <w:t>4</w:t>
            </w:r>
          </w:p>
        </w:tc>
        <w:tc>
          <w:tcPr>
            <w:tcW w:w="3826" w:type="dxa"/>
          </w:tcPr>
          <w:p w:rsidR="00384C2F" w:rsidRPr="009F196E" w:rsidRDefault="00384C2F" w:rsidP="009F196E">
            <w:pPr>
              <w:pStyle w:val="TableParagraph"/>
              <w:ind w:left="226" w:right="211" w:firstLine="2"/>
              <w:rPr>
                <w:sz w:val="24"/>
                <w:lang w:val="ru-RU"/>
              </w:rPr>
            </w:pPr>
            <w:r w:rsidRPr="009F196E">
              <w:rPr>
                <w:sz w:val="28"/>
                <w:szCs w:val="28"/>
                <w:lang w:val="ru-RU"/>
              </w:rPr>
              <w:t>Актуальные вопросы ЕНСЗ. Внедрение подушевого норматива.54час.</w:t>
            </w:r>
          </w:p>
        </w:tc>
        <w:tc>
          <w:tcPr>
            <w:tcW w:w="3121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216" w:right="199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РЦРЗ-Астана</w:t>
            </w:r>
          </w:p>
        </w:tc>
      </w:tr>
      <w:tr w:rsidR="00384C2F" w:rsidTr="009F196E">
        <w:trPr>
          <w:trHeight w:val="1104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226" w:right="217"/>
              <w:rPr>
                <w:sz w:val="24"/>
              </w:rPr>
            </w:pPr>
            <w:r w:rsidRPr="009F196E">
              <w:rPr>
                <w:sz w:val="24"/>
              </w:rPr>
              <w:t>9.3</w:t>
            </w:r>
          </w:p>
        </w:tc>
        <w:tc>
          <w:tcPr>
            <w:tcW w:w="1843" w:type="dxa"/>
          </w:tcPr>
          <w:p w:rsidR="00384C2F" w:rsidRPr="009F196E" w:rsidRDefault="00384C2F" w:rsidP="009F196E">
            <w:pPr>
              <w:pStyle w:val="TableParagraph"/>
              <w:spacing w:before="1"/>
              <w:rPr>
                <w:sz w:val="23"/>
              </w:rPr>
            </w:pPr>
          </w:p>
          <w:p w:rsidR="00384C2F" w:rsidRPr="009F196E" w:rsidRDefault="00384C2F" w:rsidP="009F196E">
            <w:pPr>
              <w:pStyle w:val="TableParagraph"/>
              <w:ind w:right="669"/>
              <w:jc w:val="right"/>
              <w:rPr>
                <w:sz w:val="24"/>
              </w:rPr>
            </w:pPr>
            <w:r w:rsidRPr="009F196E">
              <w:rPr>
                <w:sz w:val="24"/>
              </w:rPr>
              <w:t>2015</w:t>
            </w:r>
          </w:p>
        </w:tc>
        <w:tc>
          <w:tcPr>
            <w:tcW w:w="3826" w:type="dxa"/>
          </w:tcPr>
          <w:p w:rsidR="00384C2F" w:rsidRPr="009F196E" w:rsidRDefault="00384C2F" w:rsidP="00CE6A65">
            <w:pPr>
              <w:rPr>
                <w:sz w:val="28"/>
                <w:szCs w:val="28"/>
                <w:lang w:val="ru-RU"/>
              </w:rPr>
            </w:pPr>
            <w:r w:rsidRPr="00B75342">
              <w:rPr>
                <w:sz w:val="28"/>
                <w:szCs w:val="28"/>
                <w:lang w:val="ru-RU"/>
              </w:rPr>
              <w:t>Актуальные вопросы организации здравоохранения</w:t>
            </w:r>
            <w:r w:rsidRPr="009F196E">
              <w:rPr>
                <w:sz w:val="28"/>
                <w:szCs w:val="28"/>
                <w:lang w:val="ru-RU"/>
              </w:rPr>
              <w:t>.</w:t>
            </w:r>
          </w:p>
          <w:p w:rsidR="00384C2F" w:rsidRPr="009F196E" w:rsidRDefault="00384C2F" w:rsidP="00CE6A65">
            <w:pPr>
              <w:rPr>
                <w:sz w:val="28"/>
                <w:szCs w:val="28"/>
                <w:lang w:val="ru-RU"/>
              </w:rPr>
            </w:pPr>
            <w:r w:rsidRPr="009F196E">
              <w:rPr>
                <w:sz w:val="28"/>
                <w:szCs w:val="28"/>
                <w:lang w:val="ru-RU"/>
              </w:rPr>
              <w:t>108час.</w:t>
            </w:r>
          </w:p>
          <w:p w:rsidR="00384C2F" w:rsidRPr="009F196E" w:rsidRDefault="00384C2F" w:rsidP="009F196E">
            <w:pPr>
              <w:pStyle w:val="TableParagraph"/>
              <w:ind w:left="246" w:right="226" w:hanging="8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right="199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Астана-НЦМО.</w:t>
            </w:r>
          </w:p>
        </w:tc>
      </w:tr>
      <w:tr w:rsidR="00384C2F" w:rsidRPr="00BC71D3" w:rsidTr="009F196E">
        <w:trPr>
          <w:trHeight w:val="1382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9F196E">
              <w:rPr>
                <w:sz w:val="24"/>
              </w:rPr>
              <w:t>9.</w:t>
            </w:r>
            <w:r w:rsidRPr="009F196E"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lang w:val="ru-RU"/>
              </w:rPr>
            </w:pPr>
            <w:r w:rsidRPr="009F196E">
              <w:rPr>
                <w:sz w:val="24"/>
              </w:rPr>
              <w:t>201</w:t>
            </w:r>
            <w:r w:rsidRPr="009F196E">
              <w:rPr>
                <w:sz w:val="24"/>
                <w:lang w:val="ru-RU"/>
              </w:rPr>
              <w:t>5</w:t>
            </w:r>
          </w:p>
        </w:tc>
        <w:tc>
          <w:tcPr>
            <w:tcW w:w="3826" w:type="dxa"/>
          </w:tcPr>
          <w:p w:rsidR="00384C2F" w:rsidRPr="009F196E" w:rsidRDefault="00384C2F" w:rsidP="009F196E">
            <w:pPr>
              <w:pStyle w:val="TableParagraph"/>
              <w:ind w:left="111" w:right="102" w:firstLine="8"/>
              <w:rPr>
                <w:sz w:val="24"/>
                <w:lang w:val="ru-RU"/>
              </w:rPr>
            </w:pPr>
            <w:r w:rsidRPr="009F196E">
              <w:rPr>
                <w:sz w:val="28"/>
                <w:szCs w:val="28"/>
                <w:lang w:val="ru-RU"/>
              </w:rPr>
              <w:t>Личная эффективность врача: как достигать больших результатов на работе</w:t>
            </w:r>
          </w:p>
        </w:tc>
        <w:tc>
          <w:tcPr>
            <w:tcW w:w="3121" w:type="dxa"/>
          </w:tcPr>
          <w:p w:rsidR="00384C2F" w:rsidRPr="009F196E" w:rsidRDefault="00384C2F" w:rsidP="009F196E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Алматы-тренинг.</w:t>
            </w:r>
          </w:p>
          <w:p w:rsidR="00384C2F" w:rsidRPr="009F196E" w:rsidRDefault="00384C2F" w:rsidP="009F196E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</w:p>
          <w:p w:rsidR="00384C2F" w:rsidRPr="009F196E" w:rsidRDefault="00384C2F" w:rsidP="009F196E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</w:p>
          <w:p w:rsidR="00384C2F" w:rsidRPr="009F196E" w:rsidRDefault="00384C2F" w:rsidP="009F196E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</w:p>
          <w:p w:rsidR="00384C2F" w:rsidRPr="009F196E" w:rsidRDefault="00384C2F" w:rsidP="009F196E">
            <w:pPr>
              <w:pStyle w:val="TableParagraph"/>
              <w:spacing w:line="242" w:lineRule="auto"/>
              <w:ind w:right="217"/>
              <w:rPr>
                <w:sz w:val="24"/>
                <w:lang w:val="ru-RU"/>
              </w:rPr>
            </w:pPr>
          </w:p>
        </w:tc>
      </w:tr>
      <w:tr w:rsidR="00384C2F" w:rsidRPr="009A03A2" w:rsidTr="009F196E">
        <w:trPr>
          <w:trHeight w:val="1382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left="226" w:right="217"/>
              <w:rPr>
                <w:sz w:val="24"/>
                <w:lang w:val="ru-RU"/>
              </w:rPr>
            </w:pPr>
            <w:r w:rsidRPr="009F196E">
              <w:rPr>
                <w:sz w:val="24"/>
              </w:rPr>
              <w:t>9.</w:t>
            </w:r>
            <w:r w:rsidRPr="009F196E"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384C2F" w:rsidRPr="009F196E" w:rsidRDefault="00384C2F" w:rsidP="009F196E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lang w:val="ru-RU"/>
              </w:rPr>
            </w:pPr>
            <w:r w:rsidRPr="009F196E">
              <w:rPr>
                <w:sz w:val="24"/>
              </w:rPr>
              <w:t>201</w:t>
            </w:r>
            <w:r w:rsidRPr="009F196E">
              <w:rPr>
                <w:sz w:val="24"/>
                <w:lang w:val="ru-RU"/>
              </w:rPr>
              <w:t>8</w:t>
            </w:r>
          </w:p>
        </w:tc>
        <w:tc>
          <w:tcPr>
            <w:tcW w:w="3826" w:type="dxa"/>
          </w:tcPr>
          <w:p w:rsidR="00384C2F" w:rsidRPr="00B75342" w:rsidRDefault="00384C2F" w:rsidP="009F196E">
            <w:pPr>
              <w:pStyle w:val="TableParagraph"/>
              <w:ind w:left="111" w:right="102" w:firstLine="8"/>
              <w:rPr>
                <w:sz w:val="24"/>
                <w:lang w:val="ru-RU"/>
              </w:rPr>
            </w:pPr>
            <w:r w:rsidRPr="009F196E">
              <w:rPr>
                <w:sz w:val="28"/>
                <w:szCs w:val="28"/>
              </w:rPr>
              <w:t>Storytelling</w:t>
            </w:r>
            <w:r w:rsidRPr="009F196E">
              <w:rPr>
                <w:sz w:val="28"/>
                <w:szCs w:val="28"/>
                <w:lang w:val="ru-RU"/>
              </w:rPr>
              <w:t xml:space="preserve"> в деловой презентации. Программа</w:t>
            </w:r>
            <w:r w:rsidRPr="00B75342">
              <w:rPr>
                <w:sz w:val="28"/>
                <w:szCs w:val="28"/>
                <w:lang w:val="ru-RU"/>
              </w:rPr>
              <w:t xml:space="preserve"> </w:t>
            </w:r>
            <w:r w:rsidRPr="009F196E">
              <w:rPr>
                <w:sz w:val="28"/>
                <w:szCs w:val="28"/>
                <w:lang w:val="ru-RU"/>
              </w:rPr>
              <w:t>обучения</w:t>
            </w:r>
            <w:r w:rsidRPr="00B75342">
              <w:rPr>
                <w:sz w:val="28"/>
                <w:szCs w:val="28"/>
                <w:lang w:val="ru-RU"/>
              </w:rPr>
              <w:t xml:space="preserve"> </w:t>
            </w:r>
            <w:r w:rsidRPr="009F196E">
              <w:rPr>
                <w:sz w:val="28"/>
                <w:szCs w:val="28"/>
              </w:rPr>
              <w:t>Active</w:t>
            </w:r>
            <w:r w:rsidRPr="00B75342">
              <w:rPr>
                <w:sz w:val="28"/>
                <w:szCs w:val="28"/>
                <w:lang w:val="ru-RU"/>
              </w:rPr>
              <w:t>-</w:t>
            </w:r>
            <w:r w:rsidRPr="009F196E">
              <w:rPr>
                <w:sz w:val="28"/>
                <w:szCs w:val="28"/>
              </w:rPr>
              <w:t>Sale</w:t>
            </w:r>
            <w:r w:rsidRPr="00B75342">
              <w:rPr>
                <w:sz w:val="28"/>
                <w:szCs w:val="28"/>
                <w:lang w:val="ru-RU"/>
              </w:rPr>
              <w:t xml:space="preserve"> </w:t>
            </w:r>
            <w:r w:rsidRPr="009F196E">
              <w:rPr>
                <w:sz w:val="28"/>
                <w:szCs w:val="28"/>
              </w:rPr>
              <w:t>project</w:t>
            </w:r>
            <w:r w:rsidRPr="00B7534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121" w:type="dxa"/>
          </w:tcPr>
          <w:p w:rsidR="00384C2F" w:rsidRPr="009F196E" w:rsidRDefault="00384C2F" w:rsidP="009F196E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Алматы-тренинг.</w:t>
            </w:r>
          </w:p>
          <w:p w:rsidR="00384C2F" w:rsidRPr="009F196E" w:rsidRDefault="00384C2F" w:rsidP="009F196E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</w:p>
          <w:p w:rsidR="00384C2F" w:rsidRPr="009F196E" w:rsidRDefault="00384C2F" w:rsidP="009F196E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</w:p>
          <w:p w:rsidR="00384C2F" w:rsidRPr="009F196E" w:rsidRDefault="00384C2F" w:rsidP="009F196E">
            <w:pPr>
              <w:pStyle w:val="TableParagraph"/>
              <w:spacing w:line="242" w:lineRule="auto"/>
              <w:ind w:left="856" w:right="217" w:hanging="605"/>
              <w:rPr>
                <w:sz w:val="24"/>
                <w:lang w:val="ru-RU"/>
              </w:rPr>
            </w:pPr>
          </w:p>
          <w:p w:rsidR="00384C2F" w:rsidRPr="009F196E" w:rsidRDefault="00384C2F" w:rsidP="009F196E">
            <w:pPr>
              <w:pStyle w:val="TableParagraph"/>
              <w:spacing w:line="242" w:lineRule="auto"/>
              <w:ind w:right="217"/>
              <w:rPr>
                <w:sz w:val="24"/>
                <w:lang w:val="ru-RU"/>
              </w:rPr>
            </w:pPr>
          </w:p>
        </w:tc>
      </w:tr>
    </w:tbl>
    <w:p w:rsidR="00384C2F" w:rsidRPr="00E678A7" w:rsidRDefault="00384C2F" w:rsidP="009A03A2">
      <w:pPr>
        <w:spacing w:before="6"/>
        <w:rPr>
          <w:sz w:val="26"/>
          <w:lang w:val="ru-RU"/>
        </w:rPr>
      </w:pPr>
    </w:p>
    <w:p w:rsidR="00384C2F" w:rsidRDefault="00384C2F" w:rsidP="009A03A2">
      <w:pPr>
        <w:pStyle w:val="ListParagraph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rPr>
          <w:b/>
          <w:sz w:val="24"/>
        </w:rPr>
      </w:pPr>
      <w:r>
        <w:rPr>
          <w:b/>
          <w:sz w:val="24"/>
        </w:rPr>
        <w:t>Награды, грамоты,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благодарности</w:t>
      </w: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2693"/>
        <w:gridCol w:w="4537"/>
        <w:gridCol w:w="1521"/>
      </w:tblGrid>
      <w:tr w:rsidR="00384C2F" w:rsidTr="009F196E">
        <w:trPr>
          <w:trHeight w:val="830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 w:rsidRPr="009F196E">
              <w:rPr>
                <w:sz w:val="24"/>
              </w:rPr>
              <w:t>№ п/п</w:t>
            </w:r>
          </w:p>
        </w:tc>
        <w:tc>
          <w:tcPr>
            <w:tcW w:w="2693" w:type="dxa"/>
          </w:tcPr>
          <w:p w:rsidR="00384C2F" w:rsidRPr="009F196E" w:rsidRDefault="00384C2F" w:rsidP="009F196E">
            <w:pPr>
              <w:pStyle w:val="TableParagraph"/>
              <w:ind w:left="869"/>
              <w:rPr>
                <w:sz w:val="24"/>
              </w:rPr>
            </w:pPr>
            <w:r w:rsidRPr="009F196E">
              <w:rPr>
                <w:sz w:val="24"/>
              </w:rPr>
              <w:t>Название</w:t>
            </w:r>
          </w:p>
        </w:tc>
        <w:tc>
          <w:tcPr>
            <w:tcW w:w="4537" w:type="dxa"/>
          </w:tcPr>
          <w:p w:rsidR="00384C2F" w:rsidRPr="009F196E" w:rsidRDefault="00384C2F" w:rsidP="009F196E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F196E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384C2F" w:rsidRPr="009F196E" w:rsidRDefault="00384C2F" w:rsidP="009F196E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r w:rsidRPr="009F196E">
              <w:rPr>
                <w:sz w:val="24"/>
              </w:rPr>
              <w:t>Год присвоения</w:t>
            </w:r>
          </w:p>
        </w:tc>
      </w:tr>
      <w:tr w:rsidR="00384C2F" w:rsidTr="009F196E">
        <w:trPr>
          <w:trHeight w:val="2760"/>
        </w:trPr>
        <w:tc>
          <w:tcPr>
            <w:tcW w:w="821" w:type="dxa"/>
          </w:tcPr>
          <w:p w:rsidR="00384C2F" w:rsidRPr="009F196E" w:rsidRDefault="00384C2F" w:rsidP="009F196E">
            <w:pPr>
              <w:pStyle w:val="TableParagraph"/>
              <w:ind w:left="201"/>
              <w:rPr>
                <w:sz w:val="24"/>
              </w:rPr>
            </w:pPr>
            <w:r w:rsidRPr="009F196E"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384C2F" w:rsidRPr="009F196E" w:rsidRDefault="00384C2F" w:rsidP="009F196E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384C2F" w:rsidRPr="009F196E" w:rsidRDefault="00384C2F" w:rsidP="009F196E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</w:p>
        </w:tc>
        <w:tc>
          <w:tcPr>
            <w:tcW w:w="1521" w:type="dxa"/>
          </w:tcPr>
          <w:p w:rsidR="00384C2F" w:rsidRPr="009F196E" w:rsidRDefault="00384C2F" w:rsidP="009F196E">
            <w:pPr>
              <w:pStyle w:val="TableParagraph"/>
              <w:ind w:left="504" w:right="486"/>
              <w:rPr>
                <w:sz w:val="24"/>
              </w:rPr>
            </w:pPr>
          </w:p>
        </w:tc>
      </w:tr>
    </w:tbl>
    <w:p w:rsidR="00384C2F" w:rsidRDefault="00384C2F" w:rsidP="009A03A2"/>
    <w:p w:rsidR="00384C2F" w:rsidRPr="009A03A2" w:rsidRDefault="00384C2F" w:rsidP="009A03A2"/>
    <w:sectPr w:rsidR="00384C2F" w:rsidRPr="009A03A2" w:rsidSect="009A03A2">
      <w:headerReference w:type="default" r:id="rId8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C2F" w:rsidRDefault="00384C2F" w:rsidP="007176E3">
      <w:r>
        <w:separator/>
      </w:r>
    </w:p>
  </w:endnote>
  <w:endnote w:type="continuationSeparator" w:id="1">
    <w:p w:rsidR="00384C2F" w:rsidRDefault="00384C2F" w:rsidP="00717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C2F" w:rsidRDefault="00384C2F" w:rsidP="007176E3">
      <w:r>
        <w:separator/>
      </w:r>
    </w:p>
  </w:footnote>
  <w:footnote w:type="continuationSeparator" w:id="1">
    <w:p w:rsidR="00384C2F" w:rsidRDefault="00384C2F" w:rsidP="007176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8068"/>
      <w:gridCol w:w="1571"/>
    </w:tblGrid>
    <w:tr w:rsidR="00384C2F" w:rsidRPr="000666D0" w:rsidTr="00990C9C">
      <w:trPr>
        <w:trHeight w:val="557"/>
      </w:trPr>
      <w:tc>
        <w:tcPr>
          <w:tcW w:w="9747" w:type="dxa"/>
          <w:gridSpan w:val="2"/>
        </w:tcPr>
        <w:p w:rsidR="00384C2F" w:rsidRPr="000666D0" w:rsidRDefault="00384C2F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 w:rsidRPr="009F196E">
            <w:rPr>
              <w:noProof/>
              <w:sz w:val="20"/>
              <w:szCs w:val="20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0" o:spid="_x0000_i1026" type="#_x0000_t75" style="width:431.25pt;height:33.75pt;visibility:visible">
                <v:imagedata r:id="rId1" o:title=""/>
              </v:shape>
            </w:pict>
          </w:r>
        </w:p>
      </w:tc>
    </w:tr>
    <w:tr w:rsidR="00384C2F" w:rsidRPr="002B68DA" w:rsidTr="00990C9C">
      <w:trPr>
        <w:trHeight w:val="248"/>
      </w:trPr>
      <w:tc>
        <w:tcPr>
          <w:tcW w:w="8176" w:type="dxa"/>
        </w:tcPr>
        <w:p w:rsidR="00384C2F" w:rsidRPr="000666D0" w:rsidRDefault="00384C2F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Название отдела/кафедры</w:t>
          </w:r>
        </w:p>
      </w:tc>
      <w:tc>
        <w:tcPr>
          <w:tcW w:w="1571" w:type="dxa"/>
          <w:vMerge w:val="restart"/>
        </w:tcPr>
        <w:p w:rsidR="00384C2F" w:rsidRPr="000468FB" w:rsidRDefault="00384C2F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r>
            <w:rPr>
              <w:sz w:val="20"/>
              <w:szCs w:val="20"/>
              <w:lang w:eastAsia="ru-RU"/>
            </w:rPr>
            <w:t>Идент.номер</w:t>
          </w:r>
        </w:p>
        <w:p w:rsidR="00384C2F" w:rsidRPr="007176E3" w:rsidRDefault="00384C2F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2B68DA">
            <w:rPr>
              <w:sz w:val="20"/>
              <w:szCs w:val="20"/>
              <w:lang w:val="kk-KZ" w:eastAsia="ru-RU"/>
            </w:rPr>
            <w:fldChar w:fldCharType="begin"/>
          </w:r>
          <w:r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2B68DA">
            <w:rPr>
              <w:sz w:val="20"/>
              <w:szCs w:val="20"/>
              <w:lang w:val="kk-KZ" w:eastAsia="ru-RU"/>
            </w:rPr>
            <w:fldChar w:fldCharType="separate"/>
          </w:r>
          <w:r>
            <w:rPr>
              <w:noProof/>
              <w:sz w:val="20"/>
              <w:szCs w:val="20"/>
              <w:lang w:val="kk-KZ" w:eastAsia="ru-RU"/>
            </w:rPr>
            <w:t>5</w:t>
          </w:r>
          <w:r w:rsidRPr="002B68DA">
            <w:rPr>
              <w:sz w:val="20"/>
              <w:szCs w:val="20"/>
              <w:lang w:val="kk-KZ" w:eastAsia="ru-RU"/>
            </w:rPr>
            <w:fldChar w:fldCharType="end"/>
          </w:r>
          <w:r>
            <w:rPr>
              <w:sz w:val="20"/>
              <w:szCs w:val="20"/>
              <w:lang w:val="kk-KZ" w:eastAsia="ru-RU"/>
            </w:rPr>
            <w:t xml:space="preserve">стр. из </w:t>
          </w:r>
          <w:r>
            <w:rPr>
              <w:sz w:val="20"/>
              <w:szCs w:val="20"/>
              <w:lang w:eastAsia="ru-RU"/>
            </w:rPr>
            <w:t>5</w:t>
          </w:r>
        </w:p>
      </w:tc>
    </w:tr>
    <w:tr w:rsidR="00384C2F" w:rsidRPr="002B68DA" w:rsidTr="00990C9C">
      <w:trPr>
        <w:trHeight w:val="409"/>
      </w:trPr>
      <w:tc>
        <w:tcPr>
          <w:tcW w:w="8176" w:type="dxa"/>
        </w:tcPr>
        <w:p w:rsidR="00384C2F" w:rsidRPr="00EF4E84" w:rsidRDefault="00384C2F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Название документа</w:t>
          </w:r>
        </w:p>
      </w:tc>
      <w:tc>
        <w:tcPr>
          <w:tcW w:w="1571" w:type="dxa"/>
          <w:vMerge/>
        </w:tcPr>
        <w:p w:rsidR="00384C2F" w:rsidRPr="002B68DA" w:rsidRDefault="00384C2F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384C2F" w:rsidRDefault="00384C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</w:rPr>
    </w:lvl>
  </w:abstractNum>
  <w:abstractNum w:abstractNumId="2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</w:rPr>
    </w:lvl>
  </w:abstractNum>
  <w:abstractNum w:abstractNumId="3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hint="default"/>
        <w:w w:val="99"/>
        <w:sz w:val="24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</w:rPr>
    </w:lvl>
  </w:abstractNum>
  <w:abstractNum w:abstractNumId="4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hint="default"/>
        <w:w w:val="99"/>
        <w:sz w:val="24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</w:rPr>
    </w:lvl>
  </w:abstractNum>
  <w:abstractNum w:abstractNumId="5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232"/>
    <w:rsid w:val="00027D43"/>
    <w:rsid w:val="000468FB"/>
    <w:rsid w:val="0005446E"/>
    <w:rsid w:val="00065DFB"/>
    <w:rsid w:val="000666D0"/>
    <w:rsid w:val="00160CEE"/>
    <w:rsid w:val="002301B3"/>
    <w:rsid w:val="002B2963"/>
    <w:rsid w:val="002B68DA"/>
    <w:rsid w:val="003453AE"/>
    <w:rsid w:val="003648ED"/>
    <w:rsid w:val="00384C2F"/>
    <w:rsid w:val="003C5B68"/>
    <w:rsid w:val="00416AC0"/>
    <w:rsid w:val="00422566"/>
    <w:rsid w:val="004A3B5A"/>
    <w:rsid w:val="006A2320"/>
    <w:rsid w:val="006E0500"/>
    <w:rsid w:val="007176E3"/>
    <w:rsid w:val="00756E79"/>
    <w:rsid w:val="00793939"/>
    <w:rsid w:val="007D2232"/>
    <w:rsid w:val="00990C9C"/>
    <w:rsid w:val="009A03A2"/>
    <w:rsid w:val="009A5192"/>
    <w:rsid w:val="009F196E"/>
    <w:rsid w:val="00A64680"/>
    <w:rsid w:val="00B75342"/>
    <w:rsid w:val="00BC71D3"/>
    <w:rsid w:val="00BE531C"/>
    <w:rsid w:val="00C20003"/>
    <w:rsid w:val="00CE6A65"/>
    <w:rsid w:val="00CE7FC2"/>
    <w:rsid w:val="00D47B68"/>
    <w:rsid w:val="00E678A7"/>
    <w:rsid w:val="00EB4E3E"/>
    <w:rsid w:val="00EF4E84"/>
    <w:rsid w:val="00FA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43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27D4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27D4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3A44"/>
    <w:rPr>
      <w:rFonts w:ascii="Times New Roman" w:eastAsia="Times New Roman" w:hAnsi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027D43"/>
    <w:pPr>
      <w:ind w:left="4315" w:hanging="244"/>
    </w:pPr>
  </w:style>
  <w:style w:type="paragraph" w:customStyle="1" w:styleId="TableParagraph">
    <w:name w:val="Table Paragraph"/>
    <w:basedOn w:val="Normal"/>
    <w:uiPriority w:val="99"/>
    <w:rsid w:val="00027D43"/>
  </w:style>
  <w:style w:type="paragraph" w:styleId="BalloonText">
    <w:name w:val="Balloon Text"/>
    <w:basedOn w:val="Normal"/>
    <w:link w:val="BalloonTextChar"/>
    <w:uiPriority w:val="99"/>
    <w:semiHidden/>
    <w:rsid w:val="00717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176E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76E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7176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176E3"/>
    <w:rPr>
      <w:rFonts w:ascii="Times New Roman" w:hAnsi="Times New Roman" w:cs="Times New Roman"/>
    </w:rPr>
  </w:style>
  <w:style w:type="paragraph" w:styleId="NoSpacing">
    <w:name w:val="No Spacing"/>
    <w:uiPriority w:val="99"/>
    <w:qFormat/>
    <w:rsid w:val="00364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7</Pages>
  <Words>869</Words>
  <Characters>4957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2018-09-14T04:19:00Z</dcterms:created>
  <dcterms:modified xsi:type="dcterms:W3CDTF">2018-09-20T07:21:00Z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